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C8936" w14:textId="7C8C60C2" w:rsidR="00080961" w:rsidRDefault="00201D63" w:rsidP="007E781A">
      <w:pPr>
        <w:jc w:val="center"/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3068DED3" wp14:editId="7C66D49E">
            <wp:extent cx="4705350" cy="876300"/>
            <wp:effectExtent l="0" t="0" r="0" b="0"/>
            <wp:docPr id="1421135089" name="Picture 2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135089" name="Picture 21" descr="A close up of a logo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5D28">
        <w:rPr>
          <w:noProof/>
        </w:rPr>
        <mc:AlternateContent>
          <mc:Choice Requires="wps">
            <w:drawing>
              <wp:anchor distT="36576" distB="36576" distL="36576" distR="36576" simplePos="0" relativeHeight="251680000" behindDoc="0" locked="0" layoutInCell="1" allowOverlap="1" wp14:anchorId="220E5A20" wp14:editId="7D2BBF9E">
                <wp:simplePos x="0" y="0"/>
                <wp:positionH relativeFrom="page">
                  <wp:posOffset>6991350</wp:posOffset>
                </wp:positionH>
                <wp:positionV relativeFrom="page">
                  <wp:posOffset>8557260</wp:posOffset>
                </wp:positionV>
                <wp:extent cx="0" cy="1483995"/>
                <wp:effectExtent l="9525" t="13335" r="9525" b="7620"/>
                <wp:wrapTight wrapText="bothSides">
                  <wp:wrapPolygon edited="0">
                    <wp:start x="-2147483648" y="0"/>
                    <wp:lineTo x="-2147483648" y="21489"/>
                    <wp:lineTo x="-2147483648" y="21489"/>
                    <wp:lineTo x="-2147483648" y="0"/>
                    <wp:lineTo x="-2147483648" y="0"/>
                  </wp:wrapPolygon>
                </wp:wrapTight>
                <wp:docPr id="20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8399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3366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00F9F" id="Line 83" o:spid="_x0000_s1026" style="position:absolute;flip:y;z-index:25168000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550.5pt,673.8pt" to="550.5pt,7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" strokecolor="#036" strokeweight=".25pt">
                <v:stroke dashstyle="dash"/>
                <v:shadow color="#ccc"/>
                <w10:wrap type="tight" anchorx="page" anchory="page"/>
              </v:line>
            </w:pict>
          </mc:Fallback>
        </mc:AlternateContent>
      </w:r>
      <w:r w:rsidR="00225D28">
        <w:rPr>
          <w:noProof/>
        </w:rPr>
        <mc:AlternateContent>
          <mc:Choice Requires="wps">
            <w:drawing>
              <wp:anchor distT="36576" distB="36576" distL="36576" distR="36576" simplePos="0" relativeHeight="251678976" behindDoc="0" locked="0" layoutInCell="1" allowOverlap="1" wp14:anchorId="0935537F" wp14:editId="5DD0D32D">
                <wp:simplePos x="0" y="0"/>
                <wp:positionH relativeFrom="page">
                  <wp:posOffset>6210300</wp:posOffset>
                </wp:positionH>
                <wp:positionV relativeFrom="page">
                  <wp:posOffset>8555355</wp:posOffset>
                </wp:positionV>
                <wp:extent cx="0" cy="1485900"/>
                <wp:effectExtent l="9525" t="11430" r="9525" b="7620"/>
                <wp:wrapTight wrapText="bothSides">
                  <wp:wrapPolygon edited="0">
                    <wp:start x="-2147483648" y="0"/>
                    <wp:lineTo x="-2147483648" y="21489"/>
                    <wp:lineTo x="-2147483648" y="21489"/>
                    <wp:lineTo x="-2147483648" y="0"/>
                    <wp:lineTo x="-2147483648" y="0"/>
                  </wp:wrapPolygon>
                </wp:wrapTight>
                <wp:docPr id="19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3366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A2694" id="Line 82" o:spid="_x0000_s1026" style="position:absolute;flip:y;z-index:2516789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489pt,673.65pt" to="489pt,7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" strokecolor="#036" strokeweight=".25pt">
                <v:stroke dashstyle="dash"/>
                <v:shadow color="#ccc"/>
                <w10:wrap type="tight" anchorx="page" anchory="page"/>
              </v:line>
            </w:pict>
          </mc:Fallback>
        </mc:AlternateContent>
      </w:r>
      <w:r w:rsidR="00225D28">
        <w:rPr>
          <w:noProof/>
        </w:rPr>
        <mc:AlternateContent>
          <mc:Choice Requires="wps">
            <w:drawing>
              <wp:anchor distT="36576" distB="36576" distL="36576" distR="36576" simplePos="0" relativeHeight="251677952" behindDoc="0" locked="0" layoutInCell="1" allowOverlap="1" wp14:anchorId="2F424D59" wp14:editId="1D9E2DAB">
                <wp:simplePos x="0" y="0"/>
                <wp:positionH relativeFrom="page">
                  <wp:posOffset>5435600</wp:posOffset>
                </wp:positionH>
                <wp:positionV relativeFrom="page">
                  <wp:posOffset>8557260</wp:posOffset>
                </wp:positionV>
                <wp:extent cx="0" cy="1483995"/>
                <wp:effectExtent l="6350" t="13335" r="12700" b="7620"/>
                <wp:wrapTight wrapText="bothSides">
                  <wp:wrapPolygon edited="0">
                    <wp:start x="-2147483648" y="0"/>
                    <wp:lineTo x="-2147483648" y="21489"/>
                    <wp:lineTo x="-2147483648" y="21489"/>
                    <wp:lineTo x="-2147483648" y="0"/>
                    <wp:lineTo x="-2147483648" y="0"/>
                  </wp:wrapPolygon>
                </wp:wrapTight>
                <wp:docPr id="18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8399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3366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D8F8D" id="Line 81" o:spid="_x0000_s1026" style="position:absolute;flip:y;z-index:25167795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428pt,673.8pt" to="428pt,7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" strokecolor="#036" strokeweight=".25pt">
                <v:stroke dashstyle="dash"/>
                <v:shadow color="#ccc"/>
                <w10:wrap type="tight" anchorx="page" anchory="page"/>
              </v:line>
            </w:pict>
          </mc:Fallback>
        </mc:AlternateContent>
      </w:r>
      <w:r w:rsidR="00225D28">
        <w:rPr>
          <w:noProof/>
        </w:rPr>
        <mc:AlternateContent>
          <mc:Choice Requires="wps">
            <w:drawing>
              <wp:anchor distT="36576" distB="36576" distL="36576" distR="36576" simplePos="0" relativeHeight="251676928" behindDoc="0" locked="0" layoutInCell="1" allowOverlap="1" wp14:anchorId="584AC6E5" wp14:editId="47BD2DDC">
                <wp:simplePos x="0" y="0"/>
                <wp:positionH relativeFrom="page">
                  <wp:posOffset>4660900</wp:posOffset>
                </wp:positionH>
                <wp:positionV relativeFrom="page">
                  <wp:posOffset>8555355</wp:posOffset>
                </wp:positionV>
                <wp:extent cx="0" cy="1485900"/>
                <wp:effectExtent l="12700" t="11430" r="6350" b="7620"/>
                <wp:wrapTight wrapText="bothSides">
                  <wp:wrapPolygon edited="0">
                    <wp:start x="-2147483648" y="0"/>
                    <wp:lineTo x="-2147483648" y="21489"/>
                    <wp:lineTo x="-2147483648" y="21489"/>
                    <wp:lineTo x="-2147483648" y="0"/>
                    <wp:lineTo x="-2147483648" y="0"/>
                  </wp:wrapPolygon>
                </wp:wrapTight>
                <wp:docPr id="17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3366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21C6C" id="Line 80" o:spid="_x0000_s1026" style="position:absolute;flip:y;z-index:25167692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367pt,673.65pt" to="367pt,7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" strokecolor="#036" strokeweight=".25pt">
                <v:stroke dashstyle="dash"/>
                <v:shadow color="#ccc"/>
                <w10:wrap type="tight" anchorx="page" anchory="page"/>
              </v:line>
            </w:pict>
          </mc:Fallback>
        </mc:AlternateContent>
      </w:r>
      <w:r w:rsidR="00225D28">
        <w:rPr>
          <w:noProof/>
        </w:rPr>
        <mc:AlternateContent>
          <mc:Choice Requires="wps">
            <w:drawing>
              <wp:anchor distT="36576" distB="36576" distL="36576" distR="36576" simplePos="0" relativeHeight="251675904" behindDoc="0" locked="0" layoutInCell="1" allowOverlap="1" wp14:anchorId="3F9535A0" wp14:editId="5A3719C2">
                <wp:simplePos x="0" y="0"/>
                <wp:positionH relativeFrom="page">
                  <wp:posOffset>3879850</wp:posOffset>
                </wp:positionH>
                <wp:positionV relativeFrom="page">
                  <wp:posOffset>8555355</wp:posOffset>
                </wp:positionV>
                <wp:extent cx="0" cy="1485900"/>
                <wp:effectExtent l="12700" t="11430" r="6350" b="7620"/>
                <wp:wrapTight wrapText="bothSides">
                  <wp:wrapPolygon edited="0">
                    <wp:start x="-2147483648" y="0"/>
                    <wp:lineTo x="-2147483648" y="21489"/>
                    <wp:lineTo x="-2147483648" y="21489"/>
                    <wp:lineTo x="-2147483648" y="0"/>
                    <wp:lineTo x="-2147483648" y="0"/>
                  </wp:wrapPolygon>
                </wp:wrapTight>
                <wp:docPr id="16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3366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1915F" id="Line 79" o:spid="_x0000_s1026" style="position:absolute;flip:y;z-index:25167590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305.5pt,673.65pt" to="305.5pt,7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" strokecolor="#036" strokeweight=".25pt">
                <v:stroke dashstyle="dash"/>
                <v:shadow color="#ccc"/>
                <w10:wrap type="tight" anchorx="page" anchory="page"/>
              </v:line>
            </w:pict>
          </mc:Fallback>
        </mc:AlternateContent>
      </w:r>
      <w:r w:rsidR="00225D28">
        <w:rPr>
          <w:noProof/>
        </w:rPr>
        <mc:AlternateContent>
          <mc:Choice Requires="wps">
            <w:drawing>
              <wp:anchor distT="36576" distB="36576" distL="36576" distR="36576" simplePos="0" relativeHeight="251674880" behindDoc="0" locked="0" layoutInCell="1" allowOverlap="1" wp14:anchorId="0EE41121" wp14:editId="5E71D6CF">
                <wp:simplePos x="0" y="0"/>
                <wp:positionH relativeFrom="page">
                  <wp:posOffset>3105150</wp:posOffset>
                </wp:positionH>
                <wp:positionV relativeFrom="page">
                  <wp:posOffset>8555355</wp:posOffset>
                </wp:positionV>
                <wp:extent cx="0" cy="1485900"/>
                <wp:effectExtent l="9525" t="11430" r="9525" b="7620"/>
                <wp:wrapTight wrapText="bothSides">
                  <wp:wrapPolygon edited="0">
                    <wp:start x="-2147483648" y="0"/>
                    <wp:lineTo x="-2147483648" y="21489"/>
                    <wp:lineTo x="-2147483648" y="21489"/>
                    <wp:lineTo x="-2147483648" y="0"/>
                    <wp:lineTo x="-2147483648" y="0"/>
                  </wp:wrapPolygon>
                </wp:wrapTight>
                <wp:docPr id="15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3366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B7EB4" id="Line 78" o:spid="_x0000_s1026" style="position:absolute;flip:y;z-index:2516748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244.5pt,673.65pt" to="244.5pt,7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" strokecolor="#036" strokeweight=".25pt">
                <v:stroke dashstyle="dash"/>
                <v:shadow color="#ccc"/>
                <w10:wrap type="tight" anchorx="page" anchory="page"/>
              </v:line>
            </w:pict>
          </mc:Fallback>
        </mc:AlternateContent>
      </w:r>
      <w:r w:rsidR="00225D28">
        <w:rPr>
          <w:noProof/>
        </w:rPr>
        <mc:AlternateContent>
          <mc:Choice Requires="wps">
            <w:drawing>
              <wp:anchor distT="36576" distB="36576" distL="36576" distR="36576" simplePos="0" relativeHeight="251673856" behindDoc="0" locked="0" layoutInCell="1" allowOverlap="1" wp14:anchorId="504AA967" wp14:editId="5B51A4F7">
                <wp:simplePos x="0" y="0"/>
                <wp:positionH relativeFrom="page">
                  <wp:posOffset>2324100</wp:posOffset>
                </wp:positionH>
                <wp:positionV relativeFrom="page">
                  <wp:posOffset>8557260</wp:posOffset>
                </wp:positionV>
                <wp:extent cx="0" cy="1483995"/>
                <wp:effectExtent l="9525" t="13335" r="9525" b="7620"/>
                <wp:wrapTight wrapText="bothSides">
                  <wp:wrapPolygon edited="0">
                    <wp:start x="-2147483648" y="0"/>
                    <wp:lineTo x="-2147483648" y="21489"/>
                    <wp:lineTo x="-2147483648" y="21489"/>
                    <wp:lineTo x="-2147483648" y="0"/>
                    <wp:lineTo x="-2147483648" y="0"/>
                  </wp:wrapPolygon>
                </wp:wrapTight>
                <wp:docPr id="14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8399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3366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CF361" id="Line 77" o:spid="_x0000_s1026" style="position:absolute;flip:y;z-index:25167385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183pt,673.8pt" to="183pt,7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" strokecolor="#036" strokeweight=".25pt">
                <v:stroke dashstyle="dash"/>
                <v:shadow color="#ccc"/>
                <w10:wrap type="tight" anchorx="page" anchory="page"/>
              </v:line>
            </w:pict>
          </mc:Fallback>
        </mc:AlternateContent>
      </w:r>
      <w:r w:rsidR="00225D28">
        <w:rPr>
          <w:noProof/>
        </w:rPr>
        <mc:AlternateContent>
          <mc:Choice Requires="wps">
            <w:drawing>
              <wp:anchor distT="36576" distB="36576" distL="36576" distR="36576" simplePos="0" relativeHeight="251672832" behindDoc="0" locked="0" layoutInCell="1" allowOverlap="1" wp14:anchorId="66327BAF" wp14:editId="39BFCE41">
                <wp:simplePos x="0" y="0"/>
                <wp:positionH relativeFrom="page">
                  <wp:posOffset>1549400</wp:posOffset>
                </wp:positionH>
                <wp:positionV relativeFrom="page">
                  <wp:posOffset>8557260</wp:posOffset>
                </wp:positionV>
                <wp:extent cx="0" cy="1483995"/>
                <wp:effectExtent l="6350" t="13335" r="12700" b="7620"/>
                <wp:wrapTight wrapText="bothSides">
                  <wp:wrapPolygon edited="0">
                    <wp:start x="-2147483648" y="0"/>
                    <wp:lineTo x="-2147483648" y="21489"/>
                    <wp:lineTo x="-2147483648" y="21489"/>
                    <wp:lineTo x="-2147483648" y="0"/>
                    <wp:lineTo x="-2147483648" y="0"/>
                  </wp:wrapPolygon>
                </wp:wrapTight>
                <wp:docPr id="13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8399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3366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CD78B" id="Line 76" o:spid="_x0000_s1026" style="position:absolute;flip:y;z-index:2516728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122pt,673.8pt" to="122pt,7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" strokecolor="#036" strokeweight=".25pt">
                <v:stroke dashstyle="dash"/>
                <v:shadow color="#ccc"/>
                <w10:wrap type="tight" anchorx="page" anchory="page"/>
              </v:line>
            </w:pict>
          </mc:Fallback>
        </mc:AlternateContent>
      </w:r>
      <w:r w:rsidR="00225D28">
        <w:rPr>
          <w:noProof/>
        </w:rPr>
        <mc:AlternateContent>
          <mc:Choice Requires="wps">
            <w:drawing>
              <wp:anchor distT="36576" distB="36576" distL="36576" distR="36576" simplePos="0" relativeHeight="251671808" behindDoc="0" locked="0" layoutInCell="1" allowOverlap="1" wp14:anchorId="0E5859C0" wp14:editId="6E77CED3">
                <wp:simplePos x="0" y="0"/>
                <wp:positionH relativeFrom="page">
                  <wp:posOffset>774700</wp:posOffset>
                </wp:positionH>
                <wp:positionV relativeFrom="page">
                  <wp:posOffset>8555355</wp:posOffset>
                </wp:positionV>
                <wp:extent cx="0" cy="1487170"/>
                <wp:effectExtent l="12700" t="11430" r="6350" b="6350"/>
                <wp:wrapTight wrapText="bothSides">
                  <wp:wrapPolygon edited="0">
                    <wp:start x="-2147483648" y="0"/>
                    <wp:lineTo x="-2147483648" y="21489"/>
                    <wp:lineTo x="-2147483648" y="21489"/>
                    <wp:lineTo x="-2147483648" y="0"/>
                    <wp:lineTo x="-2147483648" y="0"/>
                  </wp:wrapPolygon>
                </wp:wrapTight>
                <wp:docPr id="12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871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3366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369D6" id="Line 75" o:spid="_x0000_s1026" style="position:absolute;flip:y;z-index:2516718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61pt,673.65pt" to="61pt,7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" strokecolor="#036" strokeweight=".25pt">
                <v:stroke dashstyle="dash"/>
                <v:shadow color="#ccc"/>
                <w10:wrap type="tight" anchorx="page" anchory="page"/>
              </v:line>
            </w:pict>
          </mc:Fallback>
        </mc:AlternateContent>
      </w:r>
    </w:p>
    <w:p w14:paraId="37A88920" w14:textId="77777777" w:rsidR="00ED6E8A" w:rsidRDefault="00ED6E8A" w:rsidP="007E781A">
      <w:pPr>
        <w:jc w:val="center"/>
        <w:rPr>
          <w:rFonts w:ascii="Comic Sans MS" w:hAnsi="Comic Sans MS"/>
        </w:rPr>
      </w:pPr>
    </w:p>
    <w:p w14:paraId="57A1666B" w14:textId="77777777" w:rsidR="00080961" w:rsidRDefault="00080961" w:rsidP="007E781A">
      <w:pPr>
        <w:jc w:val="center"/>
        <w:rPr>
          <w:rFonts w:ascii="Comic Sans MS" w:hAnsi="Comic Sans MS"/>
        </w:rPr>
      </w:pPr>
    </w:p>
    <w:p w14:paraId="497D5CFA" w14:textId="2465C1D5" w:rsidR="007E781A" w:rsidRPr="00201D63" w:rsidRDefault="007A6EBF" w:rsidP="007E781A">
      <w:pPr>
        <w:jc w:val="center"/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t>DO</w:t>
      </w:r>
      <w:r w:rsidR="007E781A" w:rsidRPr="00201D63">
        <w:rPr>
          <w:rFonts w:asciiTheme="majorHAnsi" w:hAnsiTheme="majorHAnsi" w:cstheme="majorHAnsi"/>
          <w:sz w:val="56"/>
        </w:rPr>
        <w:t xml:space="preserve"> YOU SUFFER FROM </w:t>
      </w:r>
      <w:r w:rsidR="00964BFA">
        <w:rPr>
          <w:rFonts w:asciiTheme="majorHAnsi" w:hAnsiTheme="majorHAnsi" w:cstheme="majorHAnsi"/>
          <w:sz w:val="56"/>
        </w:rPr>
        <w:t>THE</w:t>
      </w:r>
      <w:r w:rsidR="007E781A" w:rsidRPr="00201D63">
        <w:rPr>
          <w:rFonts w:asciiTheme="majorHAnsi" w:hAnsiTheme="majorHAnsi" w:cstheme="majorHAnsi"/>
          <w:sz w:val="56"/>
        </w:rPr>
        <w:t xml:space="preserve"> LOSS</w:t>
      </w:r>
    </w:p>
    <w:p w14:paraId="6964ACEC" w14:textId="77777777" w:rsidR="007E781A" w:rsidRPr="00201D63" w:rsidRDefault="007E781A" w:rsidP="007E781A">
      <w:pPr>
        <w:jc w:val="center"/>
        <w:rPr>
          <w:rFonts w:asciiTheme="majorHAnsi" w:hAnsiTheme="majorHAnsi" w:cstheme="majorHAnsi"/>
          <w:sz w:val="44"/>
          <w:szCs w:val="36"/>
        </w:rPr>
      </w:pPr>
      <w:r w:rsidRPr="00201D63">
        <w:rPr>
          <w:rFonts w:asciiTheme="majorHAnsi" w:hAnsiTheme="majorHAnsi" w:cstheme="majorHAnsi"/>
          <w:sz w:val="44"/>
          <w:szCs w:val="36"/>
        </w:rPr>
        <w:t xml:space="preserve">OF A SIGNIFICANT PERSON IN YOUR LIFE THROUGH </w:t>
      </w:r>
    </w:p>
    <w:p w14:paraId="564ACC39" w14:textId="66E3433B" w:rsidR="007E781A" w:rsidRPr="00201D63" w:rsidRDefault="007E781A" w:rsidP="007E781A">
      <w:pPr>
        <w:jc w:val="center"/>
        <w:rPr>
          <w:rFonts w:asciiTheme="majorHAnsi" w:hAnsiTheme="majorHAnsi" w:cstheme="majorHAnsi"/>
          <w:sz w:val="44"/>
          <w:szCs w:val="36"/>
        </w:rPr>
      </w:pPr>
      <w:r w:rsidRPr="00201D63">
        <w:rPr>
          <w:rFonts w:asciiTheme="majorHAnsi" w:hAnsiTheme="majorHAnsi" w:cstheme="majorHAnsi"/>
          <w:sz w:val="44"/>
          <w:szCs w:val="36"/>
        </w:rPr>
        <w:t>SEPARATION</w:t>
      </w:r>
      <w:r w:rsidR="007A6EBF">
        <w:rPr>
          <w:rFonts w:asciiTheme="majorHAnsi" w:hAnsiTheme="majorHAnsi" w:cstheme="majorHAnsi"/>
          <w:sz w:val="44"/>
          <w:szCs w:val="36"/>
        </w:rPr>
        <w:t>, DIVORCE, OR DEATH</w:t>
      </w:r>
      <w:r w:rsidRPr="00201D63">
        <w:rPr>
          <w:rFonts w:asciiTheme="majorHAnsi" w:hAnsiTheme="majorHAnsi" w:cstheme="majorHAnsi"/>
          <w:sz w:val="44"/>
          <w:szCs w:val="36"/>
        </w:rPr>
        <w:t>?</w:t>
      </w:r>
    </w:p>
    <w:p w14:paraId="0E899588" w14:textId="77777777" w:rsidR="007E781A" w:rsidRPr="00201D63" w:rsidRDefault="007E781A" w:rsidP="007E781A">
      <w:pPr>
        <w:jc w:val="center"/>
        <w:rPr>
          <w:rFonts w:asciiTheme="majorHAnsi" w:hAnsiTheme="majorHAnsi" w:cstheme="majorHAnsi"/>
        </w:rPr>
      </w:pPr>
      <w:r w:rsidRPr="00201D63">
        <w:rPr>
          <w:rFonts w:asciiTheme="majorHAnsi" w:hAnsiTheme="majorHAnsi" w:cstheme="majorHAnsi"/>
        </w:rPr>
        <w:t xml:space="preserve">Join us for a weekend of healing on </w:t>
      </w:r>
    </w:p>
    <w:p w14:paraId="35519198" w14:textId="2C7829FC" w:rsidR="00EB5679" w:rsidRDefault="00EB5679" w:rsidP="00330BDB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 w:rsidRPr="00201D63">
        <w:rPr>
          <w:rFonts w:asciiTheme="majorHAnsi" w:hAnsiTheme="majorHAnsi" w:cstheme="majorHAnsi"/>
          <w:b/>
          <w:sz w:val="36"/>
          <w:szCs w:val="36"/>
        </w:rPr>
        <w:t xml:space="preserve">October </w:t>
      </w:r>
      <w:r w:rsidR="007A6EBF">
        <w:rPr>
          <w:rFonts w:asciiTheme="majorHAnsi" w:hAnsiTheme="majorHAnsi" w:cstheme="majorHAnsi"/>
          <w:b/>
          <w:sz w:val="36"/>
          <w:szCs w:val="36"/>
        </w:rPr>
        <w:t>9</w:t>
      </w:r>
      <w:r w:rsidR="007A6EBF" w:rsidRPr="007A6EBF">
        <w:rPr>
          <w:rFonts w:asciiTheme="majorHAnsi" w:hAnsiTheme="majorHAnsi" w:cstheme="majorHAnsi"/>
          <w:b/>
          <w:sz w:val="36"/>
          <w:szCs w:val="36"/>
          <w:vertAlign w:val="superscript"/>
        </w:rPr>
        <w:t>th</w:t>
      </w:r>
      <w:r w:rsidRPr="00201D63">
        <w:rPr>
          <w:rFonts w:asciiTheme="majorHAnsi" w:hAnsiTheme="majorHAnsi" w:cstheme="majorHAnsi"/>
          <w:b/>
          <w:sz w:val="36"/>
          <w:szCs w:val="36"/>
        </w:rPr>
        <w:t xml:space="preserve"> – </w:t>
      </w:r>
      <w:r w:rsidR="007A6EBF">
        <w:rPr>
          <w:rFonts w:asciiTheme="majorHAnsi" w:hAnsiTheme="majorHAnsi" w:cstheme="majorHAnsi"/>
          <w:b/>
          <w:sz w:val="36"/>
          <w:szCs w:val="36"/>
        </w:rPr>
        <w:t>11</w:t>
      </w:r>
      <w:r w:rsidR="007A6EBF" w:rsidRPr="007A6EBF">
        <w:rPr>
          <w:rFonts w:asciiTheme="majorHAnsi" w:hAnsiTheme="majorHAnsi" w:cstheme="majorHAnsi"/>
          <w:b/>
          <w:sz w:val="36"/>
          <w:szCs w:val="36"/>
          <w:vertAlign w:val="superscript"/>
        </w:rPr>
        <w:t>th</w:t>
      </w:r>
      <w:r w:rsidRPr="00201D63">
        <w:rPr>
          <w:rFonts w:asciiTheme="majorHAnsi" w:hAnsiTheme="majorHAnsi" w:cstheme="majorHAnsi"/>
          <w:b/>
          <w:sz w:val="36"/>
          <w:szCs w:val="36"/>
        </w:rPr>
        <w:t>, 202</w:t>
      </w:r>
      <w:r w:rsidR="007A6EBF">
        <w:rPr>
          <w:rFonts w:asciiTheme="majorHAnsi" w:hAnsiTheme="majorHAnsi" w:cstheme="majorHAnsi"/>
          <w:b/>
          <w:sz w:val="36"/>
          <w:szCs w:val="36"/>
        </w:rPr>
        <w:t>6</w:t>
      </w:r>
    </w:p>
    <w:p w14:paraId="68956BC9" w14:textId="4E410068" w:rsidR="00964BFA" w:rsidRPr="00201D63" w:rsidRDefault="00964BFA" w:rsidP="00330BDB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b/>
          <w:sz w:val="36"/>
          <w:szCs w:val="36"/>
        </w:rPr>
        <w:t>March 12</w:t>
      </w:r>
      <w:r w:rsidRPr="00964BFA">
        <w:rPr>
          <w:rFonts w:asciiTheme="majorHAnsi" w:hAnsiTheme="majorHAnsi" w:cstheme="majorHAnsi"/>
          <w:b/>
          <w:sz w:val="36"/>
          <w:szCs w:val="36"/>
          <w:vertAlign w:val="superscript"/>
        </w:rPr>
        <w:t>th</w:t>
      </w:r>
      <w:r>
        <w:rPr>
          <w:rFonts w:asciiTheme="majorHAnsi" w:hAnsiTheme="majorHAnsi" w:cstheme="majorHAnsi"/>
          <w:b/>
          <w:sz w:val="36"/>
          <w:szCs w:val="36"/>
        </w:rPr>
        <w:t xml:space="preserve"> -14</w:t>
      </w:r>
      <w:r w:rsidRPr="00964BFA">
        <w:rPr>
          <w:rFonts w:asciiTheme="majorHAnsi" w:hAnsiTheme="majorHAnsi" w:cstheme="majorHAnsi"/>
          <w:b/>
          <w:sz w:val="36"/>
          <w:szCs w:val="36"/>
          <w:vertAlign w:val="superscript"/>
        </w:rPr>
        <w:t>th</w:t>
      </w:r>
      <w:r>
        <w:rPr>
          <w:rFonts w:asciiTheme="majorHAnsi" w:hAnsiTheme="majorHAnsi" w:cstheme="majorHAnsi"/>
          <w:b/>
          <w:sz w:val="36"/>
          <w:szCs w:val="36"/>
        </w:rPr>
        <w:t>, 2027</w:t>
      </w:r>
    </w:p>
    <w:p w14:paraId="0529A82F" w14:textId="77777777" w:rsidR="00330BDB" w:rsidRPr="00201D63" w:rsidRDefault="00330BDB" w:rsidP="00330BDB">
      <w:pPr>
        <w:jc w:val="center"/>
        <w:rPr>
          <w:rFonts w:asciiTheme="majorHAnsi" w:hAnsiTheme="majorHAnsi" w:cstheme="majorHAnsi"/>
        </w:rPr>
      </w:pPr>
      <w:r w:rsidRPr="00201D63">
        <w:rPr>
          <w:rFonts w:asciiTheme="majorHAnsi" w:hAnsiTheme="majorHAnsi" w:cstheme="majorHAnsi"/>
        </w:rPr>
        <w:t>t</w:t>
      </w:r>
      <w:r w:rsidR="007E781A" w:rsidRPr="00201D63">
        <w:rPr>
          <w:rFonts w:asciiTheme="majorHAnsi" w:hAnsiTheme="majorHAnsi" w:cstheme="majorHAnsi"/>
        </w:rPr>
        <w:t>o work through the grief that comes with your loss.</w:t>
      </w:r>
    </w:p>
    <w:p w14:paraId="2A25D71C" w14:textId="77777777" w:rsidR="00330BDB" w:rsidRPr="00201D63" w:rsidRDefault="00330BDB" w:rsidP="00330BDB">
      <w:pPr>
        <w:jc w:val="center"/>
        <w:rPr>
          <w:rFonts w:asciiTheme="majorHAnsi" w:hAnsiTheme="majorHAnsi" w:cstheme="majorHAnsi"/>
        </w:rPr>
      </w:pPr>
    </w:p>
    <w:p w14:paraId="680FF46A" w14:textId="70C4A1A7" w:rsidR="007E781A" w:rsidRPr="00201D63" w:rsidRDefault="007E781A" w:rsidP="00B71F89">
      <w:pPr>
        <w:spacing w:after="120"/>
        <w:rPr>
          <w:rFonts w:asciiTheme="majorHAnsi" w:hAnsiTheme="majorHAnsi" w:cstheme="majorHAnsi"/>
        </w:rPr>
      </w:pPr>
      <w:r w:rsidRPr="00201D63">
        <w:rPr>
          <w:rFonts w:asciiTheme="majorHAnsi" w:hAnsiTheme="majorHAnsi" w:cstheme="majorHAnsi"/>
        </w:rPr>
        <w:t xml:space="preserve">The weekend is sponsored by Central Minnesota </w:t>
      </w:r>
      <w:r w:rsidRPr="00201D63">
        <w:rPr>
          <w:rFonts w:asciiTheme="majorHAnsi" w:hAnsiTheme="majorHAnsi" w:cstheme="majorHAnsi"/>
          <w:b/>
        </w:rPr>
        <w:t>Beginning Experience</w:t>
      </w:r>
      <w:r w:rsidRPr="00201D63">
        <w:rPr>
          <w:rFonts w:asciiTheme="majorHAnsi" w:hAnsiTheme="majorHAnsi" w:cstheme="majorHAnsi"/>
        </w:rPr>
        <w:t xml:space="preserve"> and will be held at Luther Crest on Lake Carlos near Alexandria, MN.  </w:t>
      </w:r>
      <w:r w:rsidR="00964BFA" w:rsidRPr="00201D63">
        <w:rPr>
          <w:rFonts w:asciiTheme="majorHAnsi" w:hAnsiTheme="majorHAnsi" w:cstheme="majorHAnsi"/>
        </w:rPr>
        <w:t>Those who attend</w:t>
      </w:r>
      <w:r w:rsidRPr="00201D63">
        <w:rPr>
          <w:rFonts w:asciiTheme="majorHAnsi" w:hAnsiTheme="majorHAnsi" w:cstheme="majorHAnsi"/>
        </w:rPr>
        <w:t xml:space="preserve"> should be beyond the initial feelings of anger and despair and be willing to make a new beginning as a single person.</w:t>
      </w:r>
    </w:p>
    <w:p w14:paraId="4720812A" w14:textId="366C6AB1" w:rsidR="007E781A" w:rsidRPr="00201D63" w:rsidRDefault="007E781A" w:rsidP="007E781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ajorHAnsi" w:hAnsiTheme="majorHAnsi" w:cstheme="majorHAnsi"/>
        </w:rPr>
      </w:pPr>
      <w:r w:rsidRPr="00201D63">
        <w:rPr>
          <w:rFonts w:asciiTheme="majorHAnsi" w:hAnsiTheme="majorHAnsi" w:cstheme="majorHAnsi"/>
        </w:rPr>
        <w:t xml:space="preserve">Beginning Experience is an international peer ministry for divorced, separated and widowed </w:t>
      </w:r>
      <w:r w:rsidR="00964BFA" w:rsidRPr="00201D63">
        <w:rPr>
          <w:rFonts w:asciiTheme="majorHAnsi" w:hAnsiTheme="majorHAnsi" w:cstheme="majorHAnsi"/>
        </w:rPr>
        <w:t>people</w:t>
      </w:r>
      <w:r w:rsidRPr="00201D63">
        <w:rPr>
          <w:rFonts w:asciiTheme="majorHAnsi" w:hAnsiTheme="majorHAnsi" w:cstheme="majorHAnsi"/>
        </w:rPr>
        <w:t>.  It is an invitational process that is intended to facilitate the resolution of grie</w:t>
      </w:r>
      <w:r w:rsidR="00964BFA">
        <w:rPr>
          <w:rFonts w:asciiTheme="majorHAnsi" w:hAnsiTheme="majorHAnsi" w:cstheme="majorHAnsi"/>
        </w:rPr>
        <w:t>f and</w:t>
      </w:r>
      <w:r w:rsidRPr="00201D63">
        <w:rPr>
          <w:rFonts w:asciiTheme="majorHAnsi" w:hAnsiTheme="majorHAnsi" w:cstheme="majorHAnsi"/>
        </w:rPr>
        <w:t xml:space="preserve"> promote healing, thereby free</w:t>
      </w:r>
      <w:r w:rsidR="00964BFA">
        <w:rPr>
          <w:rFonts w:asciiTheme="majorHAnsi" w:hAnsiTheme="majorHAnsi" w:cstheme="majorHAnsi"/>
        </w:rPr>
        <w:t>ing</w:t>
      </w:r>
      <w:r w:rsidRPr="00201D63">
        <w:rPr>
          <w:rFonts w:asciiTheme="majorHAnsi" w:hAnsiTheme="majorHAnsi" w:cstheme="majorHAnsi"/>
        </w:rPr>
        <w:t xml:space="preserve"> people to live and love themselves, others, and God.  The Beginning Experience weekend is the foundation of the ministry</w:t>
      </w:r>
      <w:r w:rsidR="00964BFA">
        <w:rPr>
          <w:rFonts w:asciiTheme="majorHAnsi" w:hAnsiTheme="majorHAnsi" w:cstheme="majorHAnsi"/>
        </w:rPr>
        <w:t>, which also includes weekly supp</w:t>
      </w:r>
      <w:r w:rsidRPr="00201D63">
        <w:rPr>
          <w:rFonts w:asciiTheme="majorHAnsi" w:hAnsiTheme="majorHAnsi" w:cstheme="majorHAnsi"/>
        </w:rPr>
        <w:t xml:space="preserve">ort programs and </w:t>
      </w:r>
      <w:r w:rsidR="00964BFA">
        <w:rPr>
          <w:rFonts w:asciiTheme="majorHAnsi" w:hAnsiTheme="majorHAnsi" w:cstheme="majorHAnsi"/>
        </w:rPr>
        <w:t>outreach.</w:t>
      </w:r>
    </w:p>
    <w:p w14:paraId="45080F5C" w14:textId="77777777" w:rsidR="007E781A" w:rsidRPr="00201D63" w:rsidRDefault="00225D28" w:rsidP="007E781A">
      <w:pPr>
        <w:rPr>
          <w:rFonts w:asciiTheme="majorHAnsi" w:hAnsiTheme="majorHAnsi" w:cstheme="majorHAnsi"/>
        </w:rPr>
      </w:pPr>
      <w:r w:rsidRPr="00201D6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91264" behindDoc="0" locked="0" layoutInCell="1" allowOverlap="1" wp14:anchorId="054657B6" wp14:editId="6CDB622B">
                <wp:simplePos x="0" y="0"/>
                <wp:positionH relativeFrom="column">
                  <wp:posOffset>1042035</wp:posOffset>
                </wp:positionH>
                <wp:positionV relativeFrom="paragraph">
                  <wp:posOffset>41910</wp:posOffset>
                </wp:positionV>
                <wp:extent cx="4603750" cy="1885950"/>
                <wp:effectExtent l="0" t="0" r="6350" b="0"/>
                <wp:wrapNone/>
                <wp:docPr id="11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79306" w14:textId="77777777" w:rsidR="00964BFA" w:rsidRDefault="00964BFA" w:rsidP="00330BDB">
                            <w:pPr>
                              <w:jc w:val="center"/>
                            </w:pPr>
                          </w:p>
                          <w:p w14:paraId="28EA4793" w14:textId="2A0F4E53" w:rsidR="000A2C34" w:rsidRPr="0033262C" w:rsidRDefault="000A2C34" w:rsidP="00330BDB">
                            <w:pPr>
                              <w:jc w:val="center"/>
                            </w:pPr>
                            <w:r w:rsidRPr="0033262C">
                              <w:t xml:space="preserve">For more information and/or </w:t>
                            </w:r>
                            <w:r w:rsidR="00964BFA">
                              <w:t xml:space="preserve">an </w:t>
                            </w:r>
                            <w:r w:rsidRPr="0033262C">
                              <w:t>application:</w:t>
                            </w:r>
                          </w:p>
                          <w:p w14:paraId="3C7B3C82" w14:textId="18D48467" w:rsidR="00512686" w:rsidRDefault="000A2C34" w:rsidP="00512686">
                            <w:pPr>
                              <w:jc w:val="center"/>
                            </w:pPr>
                            <w:r>
                              <w:t xml:space="preserve">Call </w:t>
                            </w:r>
                            <w:r w:rsidR="00512686">
                              <w:t>320-319-8863</w:t>
                            </w:r>
                          </w:p>
                          <w:p w14:paraId="2F2958C3" w14:textId="77777777" w:rsidR="000A2C34" w:rsidRPr="007D0C5D" w:rsidRDefault="00FE50D2" w:rsidP="00FE50D2">
                            <w:pPr>
                              <w:spacing w:before="120"/>
                              <w:jc w:val="center"/>
                              <w:rPr>
                                <w:b/>
                              </w:rPr>
                            </w:pPr>
                            <w:r w:rsidRPr="007D0C5D">
                              <w:rPr>
                                <w:b/>
                              </w:rPr>
                              <w:t>www.BeginningExperienceMN.</w:t>
                            </w:r>
                            <w:r w:rsidR="00BD23A7">
                              <w:rPr>
                                <w:b/>
                              </w:rPr>
                              <w:t>com</w:t>
                            </w:r>
                          </w:p>
                          <w:p w14:paraId="603EF925" w14:textId="77777777" w:rsidR="00330BDB" w:rsidRDefault="00330BDB" w:rsidP="00FE50D2">
                            <w:pPr>
                              <w:spacing w:before="120"/>
                              <w:jc w:val="center"/>
                            </w:pPr>
                            <w:r>
                              <w:t>Or write:</w:t>
                            </w:r>
                          </w:p>
                          <w:p w14:paraId="6AE8E525" w14:textId="77777777" w:rsidR="00330BDB" w:rsidRDefault="00330BDB" w:rsidP="00330BDB">
                            <w:pPr>
                              <w:jc w:val="center"/>
                            </w:pPr>
                            <w:r>
                              <w:t>Beginning Experience</w:t>
                            </w:r>
                          </w:p>
                          <w:p w14:paraId="03AB9B14" w14:textId="77777777" w:rsidR="00330BDB" w:rsidRDefault="00330BDB" w:rsidP="00330BDB">
                            <w:pPr>
                              <w:jc w:val="center"/>
                            </w:pPr>
                            <w:r>
                              <w:t>PO Box 7652</w:t>
                            </w:r>
                          </w:p>
                          <w:p w14:paraId="696911A0" w14:textId="77777777" w:rsidR="00330BDB" w:rsidRDefault="00330BDB" w:rsidP="00330BDB">
                            <w:pPr>
                              <w:jc w:val="center"/>
                            </w:pPr>
                            <w:r>
                              <w:t>St. Cloud, MN.  56302</w:t>
                            </w:r>
                          </w:p>
                          <w:p w14:paraId="23855102" w14:textId="77777777" w:rsidR="007A6EBF" w:rsidRDefault="007A6EBF" w:rsidP="00330BDB">
                            <w:pPr>
                              <w:jc w:val="center"/>
                            </w:pPr>
                          </w:p>
                          <w:p w14:paraId="5D919DF4" w14:textId="77777777" w:rsidR="00964BFA" w:rsidRDefault="00964BFA" w:rsidP="00330BDB">
                            <w:pPr>
                              <w:jc w:val="center"/>
                            </w:pPr>
                          </w:p>
                          <w:p w14:paraId="204F2723" w14:textId="77777777" w:rsidR="007A6EBF" w:rsidRDefault="007A6EBF" w:rsidP="00330BDB">
                            <w:pPr>
                              <w:jc w:val="center"/>
                            </w:pPr>
                          </w:p>
                          <w:p w14:paraId="03E5766A" w14:textId="77777777" w:rsidR="007A6EBF" w:rsidRDefault="007A6EBF" w:rsidP="00330BDB">
                            <w:pPr>
                              <w:jc w:val="center"/>
                            </w:pPr>
                          </w:p>
                          <w:p w14:paraId="7ED60C46" w14:textId="77777777" w:rsidR="000A2C34" w:rsidRDefault="000A2C34" w:rsidP="00330BDB">
                            <w:pPr>
                              <w:jc w:val="center"/>
                            </w:pPr>
                          </w:p>
                          <w:p w14:paraId="74A1E1DF" w14:textId="77777777" w:rsidR="000A2C34" w:rsidRDefault="000A2C34" w:rsidP="00330BDB">
                            <w:pPr>
                              <w:jc w:val="center"/>
                            </w:pPr>
                          </w:p>
                          <w:p w14:paraId="01631F60" w14:textId="77777777" w:rsidR="000A2C34" w:rsidRPr="0033262C" w:rsidRDefault="000A2C34" w:rsidP="00330B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657B6" id="_x0000_t202" coordsize="21600,21600" o:spt="202" path="m,l,21600r21600,l21600,xe">
                <v:stroke joinstyle="miter"/>
                <v:path gradientshapeok="t" o:connecttype="rect"/>
              </v:shapetype>
              <v:shape id="Text Box 119" o:spid="_x0000_s1026" type="#_x0000_t202" style="position:absolute;margin-left:82.05pt;margin-top:3.3pt;width:362.5pt;height:148.5pt;z-index:25169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" stroked="f">
                <v:textbox>
                  <w:txbxContent>
                    <w:p w14:paraId="29079306" w14:textId="77777777" w:rsidR="00964BFA" w:rsidRDefault="00964BFA" w:rsidP="00330BDB">
                      <w:pPr>
                        <w:jc w:val="center"/>
                      </w:pPr>
                    </w:p>
                    <w:p w14:paraId="28EA4793" w14:textId="2A0F4E53" w:rsidR="000A2C34" w:rsidRPr="0033262C" w:rsidRDefault="000A2C34" w:rsidP="00330BDB">
                      <w:pPr>
                        <w:jc w:val="center"/>
                      </w:pPr>
                      <w:r w:rsidRPr="0033262C">
                        <w:t xml:space="preserve">For more information and/or </w:t>
                      </w:r>
                      <w:r w:rsidR="00964BFA">
                        <w:t xml:space="preserve">an </w:t>
                      </w:r>
                      <w:r w:rsidRPr="0033262C">
                        <w:t>application:</w:t>
                      </w:r>
                    </w:p>
                    <w:p w14:paraId="3C7B3C82" w14:textId="18D48467" w:rsidR="00512686" w:rsidRDefault="000A2C34" w:rsidP="00512686">
                      <w:pPr>
                        <w:jc w:val="center"/>
                      </w:pPr>
                      <w:r>
                        <w:t xml:space="preserve">Call </w:t>
                      </w:r>
                      <w:r w:rsidR="00512686">
                        <w:t>320-319-8863</w:t>
                      </w:r>
                    </w:p>
                    <w:p w14:paraId="2F2958C3" w14:textId="77777777" w:rsidR="000A2C34" w:rsidRPr="007D0C5D" w:rsidRDefault="00FE50D2" w:rsidP="00FE50D2">
                      <w:pPr>
                        <w:spacing w:before="120"/>
                        <w:jc w:val="center"/>
                        <w:rPr>
                          <w:b/>
                        </w:rPr>
                      </w:pPr>
                      <w:r w:rsidRPr="007D0C5D">
                        <w:rPr>
                          <w:b/>
                        </w:rPr>
                        <w:t>www.BeginningExperienceMN.</w:t>
                      </w:r>
                      <w:r w:rsidR="00BD23A7">
                        <w:rPr>
                          <w:b/>
                        </w:rPr>
                        <w:t>com</w:t>
                      </w:r>
                    </w:p>
                    <w:p w14:paraId="603EF925" w14:textId="77777777" w:rsidR="00330BDB" w:rsidRDefault="00330BDB" w:rsidP="00FE50D2">
                      <w:pPr>
                        <w:spacing w:before="120"/>
                        <w:jc w:val="center"/>
                      </w:pPr>
                      <w:r>
                        <w:t>Or write:</w:t>
                      </w:r>
                    </w:p>
                    <w:p w14:paraId="6AE8E525" w14:textId="77777777" w:rsidR="00330BDB" w:rsidRDefault="00330BDB" w:rsidP="00330BDB">
                      <w:pPr>
                        <w:jc w:val="center"/>
                      </w:pPr>
                      <w:r>
                        <w:t>Beginning Experience</w:t>
                      </w:r>
                    </w:p>
                    <w:p w14:paraId="03AB9B14" w14:textId="77777777" w:rsidR="00330BDB" w:rsidRDefault="00330BDB" w:rsidP="00330BDB">
                      <w:pPr>
                        <w:jc w:val="center"/>
                      </w:pPr>
                      <w:r>
                        <w:t>PO Box 7652</w:t>
                      </w:r>
                    </w:p>
                    <w:p w14:paraId="696911A0" w14:textId="77777777" w:rsidR="00330BDB" w:rsidRDefault="00330BDB" w:rsidP="00330BDB">
                      <w:pPr>
                        <w:jc w:val="center"/>
                      </w:pPr>
                      <w:r>
                        <w:t>St. Cloud, MN.  56302</w:t>
                      </w:r>
                    </w:p>
                    <w:p w14:paraId="23855102" w14:textId="77777777" w:rsidR="007A6EBF" w:rsidRDefault="007A6EBF" w:rsidP="00330BDB">
                      <w:pPr>
                        <w:jc w:val="center"/>
                      </w:pPr>
                    </w:p>
                    <w:p w14:paraId="5D919DF4" w14:textId="77777777" w:rsidR="00964BFA" w:rsidRDefault="00964BFA" w:rsidP="00330BDB">
                      <w:pPr>
                        <w:jc w:val="center"/>
                      </w:pPr>
                    </w:p>
                    <w:p w14:paraId="204F2723" w14:textId="77777777" w:rsidR="007A6EBF" w:rsidRDefault="007A6EBF" w:rsidP="00330BDB">
                      <w:pPr>
                        <w:jc w:val="center"/>
                      </w:pPr>
                    </w:p>
                    <w:p w14:paraId="03E5766A" w14:textId="77777777" w:rsidR="007A6EBF" w:rsidRDefault="007A6EBF" w:rsidP="00330BDB">
                      <w:pPr>
                        <w:jc w:val="center"/>
                      </w:pPr>
                    </w:p>
                    <w:p w14:paraId="7ED60C46" w14:textId="77777777" w:rsidR="000A2C34" w:rsidRDefault="000A2C34" w:rsidP="00330BDB">
                      <w:pPr>
                        <w:jc w:val="center"/>
                      </w:pPr>
                    </w:p>
                    <w:p w14:paraId="74A1E1DF" w14:textId="77777777" w:rsidR="000A2C34" w:rsidRDefault="000A2C34" w:rsidP="00330BDB">
                      <w:pPr>
                        <w:jc w:val="center"/>
                      </w:pPr>
                    </w:p>
                    <w:p w14:paraId="01631F60" w14:textId="77777777" w:rsidR="000A2C34" w:rsidRPr="0033262C" w:rsidRDefault="000A2C34" w:rsidP="00330BD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14213DD" w14:textId="77777777" w:rsidR="007E781A" w:rsidRPr="00201D63" w:rsidRDefault="007E781A" w:rsidP="000A2C34">
      <w:pPr>
        <w:jc w:val="center"/>
        <w:rPr>
          <w:rFonts w:asciiTheme="majorHAnsi" w:hAnsiTheme="majorHAnsi" w:cstheme="majorHAnsi"/>
        </w:rPr>
      </w:pPr>
    </w:p>
    <w:p w14:paraId="3F00DE27" w14:textId="77777777" w:rsidR="007E781A" w:rsidRPr="00201D63" w:rsidRDefault="007E781A" w:rsidP="000A2C34">
      <w:pPr>
        <w:jc w:val="center"/>
        <w:rPr>
          <w:rFonts w:asciiTheme="majorHAnsi" w:hAnsiTheme="majorHAnsi" w:cstheme="majorHAnsi"/>
        </w:rPr>
      </w:pPr>
    </w:p>
    <w:p w14:paraId="1F5741FB" w14:textId="77777777" w:rsidR="007E781A" w:rsidRPr="00201D63" w:rsidRDefault="007E781A" w:rsidP="000A2C34">
      <w:pPr>
        <w:jc w:val="center"/>
        <w:rPr>
          <w:rFonts w:asciiTheme="majorHAnsi" w:hAnsiTheme="majorHAnsi" w:cstheme="majorHAnsi"/>
        </w:rPr>
      </w:pPr>
    </w:p>
    <w:p w14:paraId="718AFC6B" w14:textId="77777777" w:rsidR="007E781A" w:rsidRPr="00201D63" w:rsidRDefault="007E781A" w:rsidP="000A2C34">
      <w:pPr>
        <w:jc w:val="center"/>
        <w:rPr>
          <w:rFonts w:asciiTheme="majorHAnsi" w:hAnsiTheme="majorHAnsi" w:cstheme="majorHAnsi"/>
        </w:rPr>
      </w:pPr>
    </w:p>
    <w:p w14:paraId="74E951CB" w14:textId="77777777" w:rsidR="007A6EBF" w:rsidRDefault="007A6EBF" w:rsidP="000A2C34">
      <w:pPr>
        <w:jc w:val="center"/>
        <w:rPr>
          <w:rFonts w:asciiTheme="majorHAnsi" w:hAnsiTheme="majorHAnsi" w:cstheme="majorHAnsi"/>
        </w:rPr>
      </w:pPr>
    </w:p>
    <w:p w14:paraId="638F59C9" w14:textId="77777777" w:rsidR="007A6EBF" w:rsidRDefault="007A6EBF" w:rsidP="000A2C34">
      <w:pPr>
        <w:jc w:val="center"/>
        <w:rPr>
          <w:rFonts w:asciiTheme="majorHAnsi" w:hAnsiTheme="majorHAnsi" w:cstheme="majorHAnsi"/>
        </w:rPr>
      </w:pPr>
    </w:p>
    <w:p w14:paraId="44F23F07" w14:textId="77777777" w:rsidR="007A6EBF" w:rsidRDefault="007A6EBF" w:rsidP="000A2C34">
      <w:pPr>
        <w:jc w:val="center"/>
        <w:rPr>
          <w:rFonts w:asciiTheme="majorHAnsi" w:hAnsiTheme="majorHAnsi" w:cstheme="majorHAnsi"/>
        </w:rPr>
      </w:pPr>
    </w:p>
    <w:p w14:paraId="7C028496" w14:textId="4FE2BDC8" w:rsidR="005C0526" w:rsidRPr="00201D63" w:rsidRDefault="00225D28" w:rsidP="007A6EBF">
      <w:pPr>
        <w:rPr>
          <w:rFonts w:asciiTheme="majorHAnsi" w:hAnsiTheme="majorHAnsi" w:cstheme="majorHAnsi"/>
        </w:rPr>
      </w:pPr>
      <w:r w:rsidRPr="00201D6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36576" distB="36576" distL="36576" distR="36576" simplePos="0" relativeHeight="251700480" behindDoc="0" locked="0" layoutInCell="1" allowOverlap="1" wp14:anchorId="63D7D418" wp14:editId="69F090EE">
                <wp:simplePos x="0" y="0"/>
                <wp:positionH relativeFrom="page">
                  <wp:posOffset>-685800</wp:posOffset>
                </wp:positionH>
                <wp:positionV relativeFrom="paragraph">
                  <wp:posOffset>1518920</wp:posOffset>
                </wp:positionV>
                <wp:extent cx="2181225" cy="561975"/>
                <wp:effectExtent l="0" t="0" r="0" b="0"/>
                <wp:wrapTight wrapText="bothSides">
                  <wp:wrapPolygon edited="0">
                    <wp:start x="13589" y="-31119"/>
                    <wp:lineTo x="13589" y="52719"/>
                    <wp:lineTo x="8024" y="52719"/>
                    <wp:lineTo x="8024" y="-31119"/>
                    <wp:lineTo x="13589" y="-31119"/>
                  </wp:wrapPolygon>
                </wp:wrapTight>
                <wp:docPr id="10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5400000">
                          <a:off x="0" y="0"/>
                          <a:ext cx="21812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id w:val="-1992326643"/>
                              <w:placeholder>
                                <w:docPart w:val="AE5BF8CEE9CD41CF81B9A7D6DAACC9C8"/>
                              </w:placeholder>
                              <w:text/>
                            </w:sdtPr>
                            <w:sdtContent>
                              <w:p w14:paraId="60F6CBD4" w14:textId="77777777" w:rsidR="00B71F89" w:rsidRPr="00B92F13" w:rsidRDefault="00B71F89" w:rsidP="00B71F89">
                                <w:pPr>
                                  <w:pStyle w:val="Name"/>
                                </w:pPr>
                                <w:r w:rsidRPr="000A2C34">
                                  <w:rPr>
                                    <w:sz w:val="20"/>
                                    <w:szCs w:val="20"/>
                                  </w:rPr>
                                  <w:t>Beginning Experience</w:t>
                                </w:r>
                              </w:p>
                            </w:sdtContent>
                          </w:sdt>
                          <w:p w14:paraId="76F67A19" w14:textId="679C98E6" w:rsidR="00B71F89" w:rsidRPr="00B92F13" w:rsidRDefault="00512686" w:rsidP="00B71F89">
                            <w:pPr>
                              <w:pStyle w:val="ContactInfo"/>
                            </w:pPr>
                            <w:r>
                              <w:t>320-319-8863</w:t>
                            </w:r>
                          </w:p>
                          <w:p w14:paraId="68B71B79" w14:textId="77777777" w:rsidR="00B71F89" w:rsidRPr="00FE50D2" w:rsidRDefault="00B71F89" w:rsidP="00B71F89">
                            <w:pPr>
                              <w:pStyle w:val="ContactInfo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FE50D2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www.BeginningExperienceMN.</w:t>
                            </w:r>
                            <w:r w:rsidR="00DC269A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com</w:t>
                            </w:r>
                          </w:p>
                        </w:txbxContent>
                      </wps:txbx>
                      <wps:bodyPr rot="0" vert="vert270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7D418" id="Text Box 129" o:spid="_x0000_s1027" type="#_x0000_t202" style="position:absolute;left:0;text-align:left;margin-left:-54pt;margin-top:119.6pt;width:171.75pt;height:44.25pt;rotation:90;z-index:2517004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" filled="f" fillcolor="black" stroked="f" strokeweight="0" insetpen="t">
                <o:lock v:ext="edit" shapetype="t"/>
                <v:textbox style="layout-flow:vertical;mso-layout-flow-alt:bottom-to-top" inset="2.85pt,2.85pt,2.85pt,2.85pt">
                  <w:txbxContent>
                    <w:sdt>
                      <w:sdtPr>
                        <w:rPr>
                          <w:sz w:val="20"/>
                          <w:szCs w:val="20"/>
                        </w:rPr>
                        <w:id w:val="-1992326643"/>
                        <w:placeholder>
                          <w:docPart w:val="AE5BF8CEE9CD41CF81B9A7D6DAACC9C8"/>
                        </w:placeholder>
                        <w:text/>
                      </w:sdtPr>
                      <w:sdtContent>
                        <w:p w14:paraId="60F6CBD4" w14:textId="77777777" w:rsidR="00B71F89" w:rsidRPr="00B92F13" w:rsidRDefault="00B71F89" w:rsidP="00B71F89">
                          <w:pPr>
                            <w:pStyle w:val="Name"/>
                          </w:pPr>
                          <w:r w:rsidRPr="000A2C34">
                            <w:rPr>
                              <w:sz w:val="20"/>
                              <w:szCs w:val="20"/>
                            </w:rPr>
                            <w:t>Beginning Experience</w:t>
                          </w:r>
                        </w:p>
                      </w:sdtContent>
                    </w:sdt>
                    <w:p w14:paraId="76F67A19" w14:textId="679C98E6" w:rsidR="00B71F89" w:rsidRPr="00B92F13" w:rsidRDefault="00512686" w:rsidP="00B71F89">
                      <w:pPr>
                        <w:pStyle w:val="ContactInfo"/>
                      </w:pPr>
                      <w:r>
                        <w:t>320-319-8863</w:t>
                      </w:r>
                    </w:p>
                    <w:p w14:paraId="68B71B79" w14:textId="77777777" w:rsidR="00B71F89" w:rsidRPr="00FE50D2" w:rsidRDefault="00B71F89" w:rsidP="00B71F89">
                      <w:pPr>
                        <w:pStyle w:val="ContactInfo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FE50D2">
                        <w:rPr>
                          <w:rFonts w:asciiTheme="majorHAnsi" w:hAnsiTheme="majorHAnsi"/>
                          <w:sz w:val="18"/>
                          <w:szCs w:val="18"/>
                        </w:rPr>
                        <w:t>www.BeginningExperienceMN.</w:t>
                      </w:r>
                      <w:r w:rsidR="00DC269A">
                        <w:rPr>
                          <w:rFonts w:asciiTheme="majorHAnsi" w:hAnsiTheme="majorHAnsi"/>
                          <w:sz w:val="18"/>
                          <w:szCs w:val="18"/>
                        </w:rPr>
                        <w:t>com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201D6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36576" distB="36576" distL="36576" distR="36576" simplePos="0" relativeHeight="251699456" behindDoc="0" locked="0" layoutInCell="1" allowOverlap="1" wp14:anchorId="4CF4F019" wp14:editId="6BABCFAA">
                <wp:simplePos x="0" y="0"/>
                <wp:positionH relativeFrom="page">
                  <wp:posOffset>57150</wp:posOffset>
                </wp:positionH>
                <wp:positionV relativeFrom="paragraph">
                  <wp:posOffset>1518920</wp:posOffset>
                </wp:positionV>
                <wp:extent cx="2181225" cy="561975"/>
                <wp:effectExtent l="0" t="0" r="0" b="0"/>
                <wp:wrapTight wrapText="bothSides">
                  <wp:wrapPolygon edited="0">
                    <wp:start x="13589" y="-31119"/>
                    <wp:lineTo x="13589" y="52719"/>
                    <wp:lineTo x="8024" y="52719"/>
                    <wp:lineTo x="8024" y="-31119"/>
                    <wp:lineTo x="13589" y="-31119"/>
                  </wp:wrapPolygon>
                </wp:wrapTight>
                <wp:docPr id="9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5400000">
                          <a:off x="0" y="0"/>
                          <a:ext cx="21812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id w:val="-1442455698"/>
                              <w:text/>
                            </w:sdtPr>
                            <w:sdtContent>
                              <w:p w14:paraId="1D362532" w14:textId="77777777" w:rsidR="00B71F89" w:rsidRPr="00B92F13" w:rsidRDefault="00B71F89" w:rsidP="00B71F89">
                                <w:pPr>
                                  <w:pStyle w:val="Name"/>
                                </w:pPr>
                                <w:r w:rsidRPr="000A2C34">
                                  <w:rPr>
                                    <w:sz w:val="20"/>
                                    <w:szCs w:val="20"/>
                                  </w:rPr>
                                  <w:t>Beginning Experience</w:t>
                                </w:r>
                              </w:p>
                            </w:sdtContent>
                          </w:sdt>
                          <w:p w14:paraId="11C20A56" w14:textId="77777777" w:rsidR="00512686" w:rsidRPr="00B92F13" w:rsidRDefault="00512686" w:rsidP="00512686">
                            <w:pPr>
                              <w:pStyle w:val="ContactInfo"/>
                            </w:pPr>
                            <w:r>
                              <w:t>320-319-8863</w:t>
                            </w:r>
                          </w:p>
                          <w:p w14:paraId="741C84AE" w14:textId="77777777" w:rsidR="00B71F89" w:rsidRPr="00FE50D2" w:rsidRDefault="00B71F89" w:rsidP="00B71F89">
                            <w:pPr>
                              <w:pStyle w:val="ContactInfo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FE50D2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www.BeginningExperienceMN.</w:t>
                            </w:r>
                            <w:r w:rsidR="00DC269A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com</w:t>
                            </w:r>
                          </w:p>
                        </w:txbxContent>
                      </wps:txbx>
                      <wps:bodyPr rot="0" vert="vert270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4F019" id="Text Box 128" o:spid="_x0000_s1028" type="#_x0000_t202" style="position:absolute;left:0;text-align:left;margin-left:4.5pt;margin-top:119.6pt;width:171.75pt;height:44.25pt;rotation:90;z-index:25169945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" filled="f" fillcolor="black" stroked="f" strokeweight="0" insetpen="t">
                <o:lock v:ext="edit" shapetype="t"/>
                <v:textbox style="layout-flow:vertical;mso-layout-flow-alt:bottom-to-top" inset="2.85pt,2.85pt,2.85pt,2.85pt">
                  <w:txbxContent>
                    <w:sdt>
                      <w:sdtPr>
                        <w:rPr>
                          <w:sz w:val="20"/>
                          <w:szCs w:val="20"/>
                        </w:rPr>
                        <w:id w:val="-1442455698"/>
                        <w:text/>
                      </w:sdtPr>
                      <w:sdtContent>
                        <w:p w14:paraId="1D362532" w14:textId="77777777" w:rsidR="00B71F89" w:rsidRPr="00B92F13" w:rsidRDefault="00B71F89" w:rsidP="00B71F89">
                          <w:pPr>
                            <w:pStyle w:val="Name"/>
                          </w:pPr>
                          <w:r w:rsidRPr="000A2C34">
                            <w:rPr>
                              <w:sz w:val="20"/>
                              <w:szCs w:val="20"/>
                            </w:rPr>
                            <w:t>Beginning Experience</w:t>
                          </w:r>
                        </w:p>
                      </w:sdtContent>
                    </w:sdt>
                    <w:p w14:paraId="11C20A56" w14:textId="77777777" w:rsidR="00512686" w:rsidRPr="00B92F13" w:rsidRDefault="00512686" w:rsidP="00512686">
                      <w:pPr>
                        <w:pStyle w:val="ContactInfo"/>
                      </w:pPr>
                      <w:r>
                        <w:t>320-319-8863</w:t>
                      </w:r>
                    </w:p>
                    <w:p w14:paraId="741C84AE" w14:textId="77777777" w:rsidR="00B71F89" w:rsidRPr="00FE50D2" w:rsidRDefault="00B71F89" w:rsidP="00B71F89">
                      <w:pPr>
                        <w:pStyle w:val="ContactInfo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FE50D2">
                        <w:rPr>
                          <w:rFonts w:asciiTheme="majorHAnsi" w:hAnsiTheme="majorHAnsi"/>
                          <w:sz w:val="18"/>
                          <w:szCs w:val="18"/>
                        </w:rPr>
                        <w:t>www.BeginningExperienceMN.</w:t>
                      </w:r>
                      <w:r w:rsidR="00DC269A">
                        <w:rPr>
                          <w:rFonts w:asciiTheme="majorHAnsi" w:hAnsiTheme="majorHAnsi"/>
                          <w:sz w:val="18"/>
                          <w:szCs w:val="18"/>
                        </w:rPr>
                        <w:t>com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201D6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36576" distB="36576" distL="36576" distR="36576" simplePos="0" relativeHeight="251698432" behindDoc="0" locked="0" layoutInCell="1" allowOverlap="1" wp14:anchorId="394A8BC5" wp14:editId="7BE0C454">
                <wp:simplePos x="0" y="0"/>
                <wp:positionH relativeFrom="page">
                  <wp:posOffset>857250</wp:posOffset>
                </wp:positionH>
                <wp:positionV relativeFrom="paragraph">
                  <wp:posOffset>1518920</wp:posOffset>
                </wp:positionV>
                <wp:extent cx="2181225" cy="561975"/>
                <wp:effectExtent l="0" t="0" r="0" b="0"/>
                <wp:wrapTight wrapText="bothSides">
                  <wp:wrapPolygon edited="0">
                    <wp:start x="13589" y="-31119"/>
                    <wp:lineTo x="13589" y="52719"/>
                    <wp:lineTo x="8024" y="52719"/>
                    <wp:lineTo x="8024" y="-31119"/>
                    <wp:lineTo x="13589" y="-31119"/>
                  </wp:wrapPolygon>
                </wp:wrapTight>
                <wp:docPr id="8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5400000">
                          <a:off x="0" y="0"/>
                          <a:ext cx="21812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id w:val="891929936"/>
                              <w:text/>
                            </w:sdtPr>
                            <w:sdtContent>
                              <w:p w14:paraId="7618605C" w14:textId="77777777" w:rsidR="00B71F89" w:rsidRPr="00B92F13" w:rsidRDefault="00B71F89" w:rsidP="00B71F89">
                                <w:pPr>
                                  <w:pStyle w:val="Name"/>
                                </w:pPr>
                                <w:r w:rsidRPr="000A2C34">
                                  <w:rPr>
                                    <w:sz w:val="20"/>
                                    <w:szCs w:val="20"/>
                                  </w:rPr>
                                  <w:t>Beginning Experience</w:t>
                                </w:r>
                              </w:p>
                            </w:sdtContent>
                          </w:sdt>
                          <w:p w14:paraId="5C134B39" w14:textId="77777777" w:rsidR="00512686" w:rsidRPr="00B92F13" w:rsidRDefault="00512686" w:rsidP="00512686">
                            <w:pPr>
                              <w:pStyle w:val="ContactInfo"/>
                            </w:pPr>
                            <w:r>
                              <w:t>320-319-8863</w:t>
                            </w:r>
                          </w:p>
                          <w:p w14:paraId="43D366CE" w14:textId="77777777" w:rsidR="00B71F89" w:rsidRPr="00FE50D2" w:rsidRDefault="00B71F89" w:rsidP="00B71F89">
                            <w:pPr>
                              <w:pStyle w:val="ContactInfo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FE50D2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www.BeginningExperienceMN.</w:t>
                            </w:r>
                            <w:r w:rsidR="00DC269A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com</w:t>
                            </w:r>
                          </w:p>
                        </w:txbxContent>
                      </wps:txbx>
                      <wps:bodyPr rot="0" vert="vert270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A8BC5" id="Text Box 127" o:spid="_x0000_s1029" type="#_x0000_t202" style="position:absolute;left:0;text-align:left;margin-left:67.5pt;margin-top:119.6pt;width:171.75pt;height:44.25pt;rotation:90;z-index:2516984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" filled="f" fillcolor="black" stroked="f" strokeweight="0" insetpen="t">
                <o:lock v:ext="edit" shapetype="t"/>
                <v:textbox style="layout-flow:vertical;mso-layout-flow-alt:bottom-to-top" inset="2.85pt,2.85pt,2.85pt,2.85pt">
                  <w:txbxContent>
                    <w:sdt>
                      <w:sdtPr>
                        <w:rPr>
                          <w:sz w:val="20"/>
                          <w:szCs w:val="20"/>
                        </w:rPr>
                        <w:id w:val="891929936"/>
                        <w:text/>
                      </w:sdtPr>
                      <w:sdtContent>
                        <w:p w14:paraId="7618605C" w14:textId="77777777" w:rsidR="00B71F89" w:rsidRPr="00B92F13" w:rsidRDefault="00B71F89" w:rsidP="00B71F89">
                          <w:pPr>
                            <w:pStyle w:val="Name"/>
                          </w:pPr>
                          <w:r w:rsidRPr="000A2C34">
                            <w:rPr>
                              <w:sz w:val="20"/>
                              <w:szCs w:val="20"/>
                            </w:rPr>
                            <w:t>Beginning Experience</w:t>
                          </w:r>
                        </w:p>
                      </w:sdtContent>
                    </w:sdt>
                    <w:p w14:paraId="5C134B39" w14:textId="77777777" w:rsidR="00512686" w:rsidRPr="00B92F13" w:rsidRDefault="00512686" w:rsidP="00512686">
                      <w:pPr>
                        <w:pStyle w:val="ContactInfo"/>
                      </w:pPr>
                      <w:r>
                        <w:t>320-319-8863</w:t>
                      </w:r>
                    </w:p>
                    <w:p w14:paraId="43D366CE" w14:textId="77777777" w:rsidR="00B71F89" w:rsidRPr="00FE50D2" w:rsidRDefault="00B71F89" w:rsidP="00B71F89">
                      <w:pPr>
                        <w:pStyle w:val="ContactInfo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FE50D2">
                        <w:rPr>
                          <w:rFonts w:asciiTheme="majorHAnsi" w:hAnsiTheme="majorHAnsi"/>
                          <w:sz w:val="18"/>
                          <w:szCs w:val="18"/>
                        </w:rPr>
                        <w:t>www.BeginningExperienceMN.</w:t>
                      </w:r>
                      <w:r w:rsidR="00DC269A">
                        <w:rPr>
                          <w:rFonts w:asciiTheme="majorHAnsi" w:hAnsiTheme="majorHAnsi"/>
                          <w:sz w:val="18"/>
                          <w:szCs w:val="18"/>
                        </w:rPr>
                        <w:t>com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201D6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36576" distB="36576" distL="36576" distR="36576" simplePos="0" relativeHeight="251697408" behindDoc="0" locked="0" layoutInCell="1" allowOverlap="1" wp14:anchorId="78D8BA75" wp14:editId="2D7602BB">
                <wp:simplePos x="0" y="0"/>
                <wp:positionH relativeFrom="page">
                  <wp:posOffset>1619250</wp:posOffset>
                </wp:positionH>
                <wp:positionV relativeFrom="paragraph">
                  <wp:posOffset>1518920</wp:posOffset>
                </wp:positionV>
                <wp:extent cx="2181225" cy="561975"/>
                <wp:effectExtent l="0" t="0" r="0" b="0"/>
                <wp:wrapTight wrapText="bothSides">
                  <wp:wrapPolygon edited="0">
                    <wp:start x="13589" y="-31119"/>
                    <wp:lineTo x="13589" y="52719"/>
                    <wp:lineTo x="8024" y="52719"/>
                    <wp:lineTo x="8024" y="-31119"/>
                    <wp:lineTo x="13589" y="-31119"/>
                  </wp:wrapPolygon>
                </wp:wrapTight>
                <wp:docPr id="7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5400000">
                          <a:off x="0" y="0"/>
                          <a:ext cx="21812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id w:val="728421577"/>
                              <w:text/>
                            </w:sdtPr>
                            <w:sdtContent>
                              <w:p w14:paraId="61CA6D3D" w14:textId="77777777" w:rsidR="00B71F89" w:rsidRPr="00B92F13" w:rsidRDefault="00B71F89" w:rsidP="00B71F89">
                                <w:pPr>
                                  <w:pStyle w:val="Name"/>
                                </w:pPr>
                                <w:r w:rsidRPr="000A2C34">
                                  <w:rPr>
                                    <w:sz w:val="20"/>
                                    <w:szCs w:val="20"/>
                                  </w:rPr>
                                  <w:t>Beginning Experience</w:t>
                                </w:r>
                              </w:p>
                            </w:sdtContent>
                          </w:sdt>
                          <w:p w14:paraId="6B39BC92" w14:textId="77777777" w:rsidR="00512686" w:rsidRPr="00B92F13" w:rsidRDefault="00512686" w:rsidP="00512686">
                            <w:pPr>
                              <w:pStyle w:val="ContactInfo"/>
                            </w:pPr>
                            <w:r>
                              <w:t>320-319-8863</w:t>
                            </w:r>
                          </w:p>
                          <w:p w14:paraId="441B01AE" w14:textId="77777777" w:rsidR="00B71F89" w:rsidRPr="00FE50D2" w:rsidRDefault="00B71F89" w:rsidP="00B71F89">
                            <w:pPr>
                              <w:pStyle w:val="ContactInfo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FE50D2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www.BeginningExperienceMN.</w:t>
                            </w:r>
                            <w:r w:rsidR="00DC269A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com</w:t>
                            </w:r>
                          </w:p>
                        </w:txbxContent>
                      </wps:txbx>
                      <wps:bodyPr rot="0" vert="vert270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8BA75" id="Text Box 126" o:spid="_x0000_s1030" type="#_x0000_t202" style="position:absolute;left:0;text-align:left;margin-left:127.5pt;margin-top:119.6pt;width:171.75pt;height:44.25pt;rotation:90;z-index:2516974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" filled="f" fillcolor="black" stroked="f" strokeweight="0" insetpen="t">
                <o:lock v:ext="edit" shapetype="t"/>
                <v:textbox style="layout-flow:vertical;mso-layout-flow-alt:bottom-to-top" inset="2.85pt,2.85pt,2.85pt,2.85pt">
                  <w:txbxContent>
                    <w:sdt>
                      <w:sdtPr>
                        <w:rPr>
                          <w:sz w:val="20"/>
                          <w:szCs w:val="20"/>
                        </w:rPr>
                        <w:id w:val="728421577"/>
                        <w:text/>
                      </w:sdtPr>
                      <w:sdtContent>
                        <w:p w14:paraId="61CA6D3D" w14:textId="77777777" w:rsidR="00B71F89" w:rsidRPr="00B92F13" w:rsidRDefault="00B71F89" w:rsidP="00B71F89">
                          <w:pPr>
                            <w:pStyle w:val="Name"/>
                          </w:pPr>
                          <w:r w:rsidRPr="000A2C34">
                            <w:rPr>
                              <w:sz w:val="20"/>
                              <w:szCs w:val="20"/>
                            </w:rPr>
                            <w:t>Beginning Experience</w:t>
                          </w:r>
                        </w:p>
                      </w:sdtContent>
                    </w:sdt>
                    <w:p w14:paraId="6B39BC92" w14:textId="77777777" w:rsidR="00512686" w:rsidRPr="00B92F13" w:rsidRDefault="00512686" w:rsidP="00512686">
                      <w:pPr>
                        <w:pStyle w:val="ContactInfo"/>
                      </w:pPr>
                      <w:r>
                        <w:t>320-319-8863</w:t>
                      </w:r>
                    </w:p>
                    <w:p w14:paraId="441B01AE" w14:textId="77777777" w:rsidR="00B71F89" w:rsidRPr="00FE50D2" w:rsidRDefault="00B71F89" w:rsidP="00B71F89">
                      <w:pPr>
                        <w:pStyle w:val="ContactInfo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FE50D2">
                        <w:rPr>
                          <w:rFonts w:asciiTheme="majorHAnsi" w:hAnsiTheme="majorHAnsi"/>
                          <w:sz w:val="18"/>
                          <w:szCs w:val="18"/>
                        </w:rPr>
                        <w:t>www.BeginningExperienceMN.</w:t>
                      </w:r>
                      <w:r w:rsidR="00DC269A">
                        <w:rPr>
                          <w:rFonts w:asciiTheme="majorHAnsi" w:hAnsiTheme="majorHAnsi"/>
                          <w:sz w:val="18"/>
                          <w:szCs w:val="18"/>
                        </w:rPr>
                        <w:t>com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201D6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36576" distB="36576" distL="36576" distR="36576" simplePos="0" relativeHeight="251696384" behindDoc="0" locked="0" layoutInCell="1" allowOverlap="1" wp14:anchorId="23538CE3" wp14:editId="5750A8D8">
                <wp:simplePos x="0" y="0"/>
                <wp:positionH relativeFrom="page">
                  <wp:posOffset>2409825</wp:posOffset>
                </wp:positionH>
                <wp:positionV relativeFrom="paragraph">
                  <wp:posOffset>1536065</wp:posOffset>
                </wp:positionV>
                <wp:extent cx="2181225" cy="561975"/>
                <wp:effectExtent l="0" t="0" r="0" b="1905"/>
                <wp:wrapTight wrapText="bothSides">
                  <wp:wrapPolygon edited="0">
                    <wp:start x="13589" y="-31119"/>
                    <wp:lineTo x="13589" y="52719"/>
                    <wp:lineTo x="8024" y="52719"/>
                    <wp:lineTo x="8024" y="-31119"/>
                    <wp:lineTo x="13589" y="-31119"/>
                  </wp:wrapPolygon>
                </wp:wrapTight>
                <wp:docPr id="6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5400000">
                          <a:off x="0" y="0"/>
                          <a:ext cx="21812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id w:val="-698169347"/>
                              <w:text/>
                            </w:sdtPr>
                            <w:sdtContent>
                              <w:p w14:paraId="667FCFD5" w14:textId="77777777" w:rsidR="00B71F89" w:rsidRPr="00B92F13" w:rsidRDefault="00B71F89" w:rsidP="00B71F89">
                                <w:pPr>
                                  <w:pStyle w:val="Name"/>
                                </w:pPr>
                                <w:r w:rsidRPr="000A2C34">
                                  <w:rPr>
                                    <w:sz w:val="20"/>
                                    <w:szCs w:val="20"/>
                                  </w:rPr>
                                  <w:t>Beginning Experience</w:t>
                                </w:r>
                              </w:p>
                            </w:sdtContent>
                          </w:sdt>
                          <w:p w14:paraId="21041857" w14:textId="77777777" w:rsidR="00512686" w:rsidRPr="00B92F13" w:rsidRDefault="00512686" w:rsidP="00512686">
                            <w:pPr>
                              <w:pStyle w:val="ContactInfo"/>
                            </w:pPr>
                            <w:r>
                              <w:t>320-319-8863</w:t>
                            </w:r>
                          </w:p>
                          <w:p w14:paraId="6B88F70D" w14:textId="77777777" w:rsidR="00B71F89" w:rsidRPr="00FE50D2" w:rsidRDefault="00B71F89" w:rsidP="00B71F89">
                            <w:pPr>
                              <w:pStyle w:val="ContactInfo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FE50D2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www.BeginningExperienceMN.</w:t>
                            </w:r>
                            <w:r w:rsidR="00DC269A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com</w:t>
                            </w:r>
                          </w:p>
                        </w:txbxContent>
                      </wps:txbx>
                      <wps:bodyPr rot="0" vert="vert270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38CE3" id="Text Box 125" o:spid="_x0000_s1031" type="#_x0000_t202" style="position:absolute;left:0;text-align:left;margin-left:189.75pt;margin-top:120.95pt;width:171.75pt;height:44.25pt;rotation:90;z-index:25169638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" filled="f" fillcolor="black" stroked="f" strokeweight="0" insetpen="t">
                <o:lock v:ext="edit" shapetype="t"/>
                <v:textbox style="layout-flow:vertical;mso-layout-flow-alt:bottom-to-top" inset="2.85pt,2.85pt,2.85pt,2.85pt">
                  <w:txbxContent>
                    <w:sdt>
                      <w:sdtPr>
                        <w:rPr>
                          <w:sz w:val="20"/>
                          <w:szCs w:val="20"/>
                        </w:rPr>
                        <w:id w:val="-698169347"/>
                        <w:text/>
                      </w:sdtPr>
                      <w:sdtContent>
                        <w:p w14:paraId="667FCFD5" w14:textId="77777777" w:rsidR="00B71F89" w:rsidRPr="00B92F13" w:rsidRDefault="00B71F89" w:rsidP="00B71F89">
                          <w:pPr>
                            <w:pStyle w:val="Name"/>
                          </w:pPr>
                          <w:r w:rsidRPr="000A2C34">
                            <w:rPr>
                              <w:sz w:val="20"/>
                              <w:szCs w:val="20"/>
                            </w:rPr>
                            <w:t>Beginning Experience</w:t>
                          </w:r>
                        </w:p>
                      </w:sdtContent>
                    </w:sdt>
                    <w:p w14:paraId="21041857" w14:textId="77777777" w:rsidR="00512686" w:rsidRPr="00B92F13" w:rsidRDefault="00512686" w:rsidP="00512686">
                      <w:pPr>
                        <w:pStyle w:val="ContactInfo"/>
                      </w:pPr>
                      <w:r>
                        <w:t>320-319-8863</w:t>
                      </w:r>
                    </w:p>
                    <w:p w14:paraId="6B88F70D" w14:textId="77777777" w:rsidR="00B71F89" w:rsidRPr="00FE50D2" w:rsidRDefault="00B71F89" w:rsidP="00B71F89">
                      <w:pPr>
                        <w:pStyle w:val="ContactInfo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FE50D2">
                        <w:rPr>
                          <w:rFonts w:asciiTheme="majorHAnsi" w:hAnsiTheme="majorHAnsi"/>
                          <w:sz w:val="18"/>
                          <w:szCs w:val="18"/>
                        </w:rPr>
                        <w:t>www.BeginningExperienceMN.</w:t>
                      </w:r>
                      <w:r w:rsidR="00DC269A">
                        <w:rPr>
                          <w:rFonts w:asciiTheme="majorHAnsi" w:hAnsiTheme="majorHAnsi"/>
                          <w:sz w:val="18"/>
                          <w:szCs w:val="18"/>
                        </w:rPr>
                        <w:t>com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201D6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36576" distB="36576" distL="36576" distR="36576" simplePos="0" relativeHeight="251695360" behindDoc="0" locked="0" layoutInCell="1" allowOverlap="1" wp14:anchorId="4C6A5224" wp14:editId="25DE0998">
                <wp:simplePos x="0" y="0"/>
                <wp:positionH relativeFrom="page">
                  <wp:posOffset>3190875</wp:posOffset>
                </wp:positionH>
                <wp:positionV relativeFrom="paragraph">
                  <wp:posOffset>1518920</wp:posOffset>
                </wp:positionV>
                <wp:extent cx="2181225" cy="561975"/>
                <wp:effectExtent l="0" t="0" r="0" b="0"/>
                <wp:wrapTight wrapText="bothSides">
                  <wp:wrapPolygon edited="0">
                    <wp:start x="13589" y="-31119"/>
                    <wp:lineTo x="13589" y="52719"/>
                    <wp:lineTo x="8024" y="52719"/>
                    <wp:lineTo x="8024" y="-31119"/>
                    <wp:lineTo x="13589" y="-31119"/>
                  </wp:wrapPolygon>
                </wp:wrapTight>
                <wp:docPr id="5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5400000">
                          <a:off x="0" y="0"/>
                          <a:ext cx="21812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id w:val="1929930234"/>
                              <w:text/>
                            </w:sdtPr>
                            <w:sdtContent>
                              <w:p w14:paraId="799AFB04" w14:textId="77777777" w:rsidR="00B71F89" w:rsidRPr="00B92F13" w:rsidRDefault="00B71F89" w:rsidP="00B71F89">
                                <w:pPr>
                                  <w:pStyle w:val="Name"/>
                                </w:pPr>
                                <w:r w:rsidRPr="000A2C34">
                                  <w:rPr>
                                    <w:sz w:val="20"/>
                                    <w:szCs w:val="20"/>
                                  </w:rPr>
                                  <w:t>Beginning Experience</w:t>
                                </w:r>
                              </w:p>
                            </w:sdtContent>
                          </w:sdt>
                          <w:p w14:paraId="35267947" w14:textId="77777777" w:rsidR="00512686" w:rsidRPr="00B92F13" w:rsidRDefault="00512686" w:rsidP="00512686">
                            <w:pPr>
                              <w:pStyle w:val="ContactInfo"/>
                            </w:pPr>
                            <w:r>
                              <w:t>320-319-8863</w:t>
                            </w:r>
                          </w:p>
                          <w:p w14:paraId="1EB0D369" w14:textId="77777777" w:rsidR="00B71F89" w:rsidRPr="00FE50D2" w:rsidRDefault="00B71F89" w:rsidP="00B71F89">
                            <w:pPr>
                              <w:pStyle w:val="ContactInfo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FE50D2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www.BeginningExperienceMN.</w:t>
                            </w:r>
                            <w:r w:rsidR="00DC269A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com</w:t>
                            </w:r>
                          </w:p>
                        </w:txbxContent>
                      </wps:txbx>
                      <wps:bodyPr rot="0" vert="vert270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A5224" id="Text Box 124" o:spid="_x0000_s1032" type="#_x0000_t202" style="position:absolute;left:0;text-align:left;margin-left:251.25pt;margin-top:119.6pt;width:171.75pt;height:44.25pt;rotation:90;z-index:25169536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" filled="f" fillcolor="black" stroked="f" strokeweight="0" insetpen="t">
                <o:lock v:ext="edit" shapetype="t"/>
                <v:textbox style="layout-flow:vertical;mso-layout-flow-alt:bottom-to-top" inset="2.85pt,2.85pt,2.85pt,2.85pt">
                  <w:txbxContent>
                    <w:sdt>
                      <w:sdtPr>
                        <w:rPr>
                          <w:sz w:val="20"/>
                          <w:szCs w:val="20"/>
                        </w:rPr>
                        <w:id w:val="1929930234"/>
                        <w:text/>
                      </w:sdtPr>
                      <w:sdtContent>
                        <w:p w14:paraId="799AFB04" w14:textId="77777777" w:rsidR="00B71F89" w:rsidRPr="00B92F13" w:rsidRDefault="00B71F89" w:rsidP="00B71F89">
                          <w:pPr>
                            <w:pStyle w:val="Name"/>
                          </w:pPr>
                          <w:r w:rsidRPr="000A2C34">
                            <w:rPr>
                              <w:sz w:val="20"/>
                              <w:szCs w:val="20"/>
                            </w:rPr>
                            <w:t>Beginning Experience</w:t>
                          </w:r>
                        </w:p>
                      </w:sdtContent>
                    </w:sdt>
                    <w:p w14:paraId="35267947" w14:textId="77777777" w:rsidR="00512686" w:rsidRPr="00B92F13" w:rsidRDefault="00512686" w:rsidP="00512686">
                      <w:pPr>
                        <w:pStyle w:val="ContactInfo"/>
                      </w:pPr>
                      <w:r>
                        <w:t>320-319-8863</w:t>
                      </w:r>
                    </w:p>
                    <w:p w14:paraId="1EB0D369" w14:textId="77777777" w:rsidR="00B71F89" w:rsidRPr="00FE50D2" w:rsidRDefault="00B71F89" w:rsidP="00B71F89">
                      <w:pPr>
                        <w:pStyle w:val="ContactInfo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FE50D2">
                        <w:rPr>
                          <w:rFonts w:asciiTheme="majorHAnsi" w:hAnsiTheme="majorHAnsi"/>
                          <w:sz w:val="18"/>
                          <w:szCs w:val="18"/>
                        </w:rPr>
                        <w:t>www.BeginningExperienceMN.</w:t>
                      </w:r>
                      <w:r w:rsidR="00DC269A">
                        <w:rPr>
                          <w:rFonts w:asciiTheme="majorHAnsi" w:hAnsiTheme="majorHAnsi"/>
                          <w:sz w:val="18"/>
                          <w:szCs w:val="18"/>
                        </w:rPr>
                        <w:t>com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201D6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36576" distB="36576" distL="36576" distR="36576" simplePos="0" relativeHeight="251694336" behindDoc="0" locked="0" layoutInCell="1" allowOverlap="1" wp14:anchorId="5222CFE1" wp14:editId="1C8DC567">
                <wp:simplePos x="0" y="0"/>
                <wp:positionH relativeFrom="page">
                  <wp:posOffset>3971925</wp:posOffset>
                </wp:positionH>
                <wp:positionV relativeFrom="paragraph">
                  <wp:posOffset>1532255</wp:posOffset>
                </wp:positionV>
                <wp:extent cx="2181225" cy="561975"/>
                <wp:effectExtent l="0" t="3810" r="0" b="0"/>
                <wp:wrapTight wrapText="bothSides">
                  <wp:wrapPolygon edited="0">
                    <wp:start x="13589" y="-31119"/>
                    <wp:lineTo x="13589" y="52719"/>
                    <wp:lineTo x="8024" y="52719"/>
                    <wp:lineTo x="8024" y="-31119"/>
                    <wp:lineTo x="13589" y="-31119"/>
                  </wp:wrapPolygon>
                </wp:wrapTight>
                <wp:docPr id="4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5400000">
                          <a:off x="0" y="0"/>
                          <a:ext cx="21812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id w:val="-1167330791"/>
                              <w:text/>
                            </w:sdtPr>
                            <w:sdtContent>
                              <w:p w14:paraId="3E254838" w14:textId="77777777" w:rsidR="00B71F89" w:rsidRPr="00B92F13" w:rsidRDefault="00B71F89" w:rsidP="00B71F89">
                                <w:pPr>
                                  <w:pStyle w:val="Name"/>
                                </w:pPr>
                                <w:r w:rsidRPr="000A2C34">
                                  <w:rPr>
                                    <w:sz w:val="20"/>
                                    <w:szCs w:val="20"/>
                                  </w:rPr>
                                  <w:t>Beginning Experience</w:t>
                                </w:r>
                              </w:p>
                            </w:sdtContent>
                          </w:sdt>
                          <w:p w14:paraId="20077110" w14:textId="77777777" w:rsidR="00512686" w:rsidRPr="00B92F13" w:rsidRDefault="00512686" w:rsidP="00512686">
                            <w:pPr>
                              <w:pStyle w:val="ContactInfo"/>
                            </w:pPr>
                            <w:r>
                              <w:t>320-319-8863</w:t>
                            </w:r>
                          </w:p>
                          <w:p w14:paraId="223658AB" w14:textId="77777777" w:rsidR="00B71F89" w:rsidRPr="00FE50D2" w:rsidRDefault="00B71F89" w:rsidP="00B71F89">
                            <w:pPr>
                              <w:pStyle w:val="ContactInfo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FE50D2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www.BeginningExperienceMN.</w:t>
                            </w:r>
                            <w:r w:rsidR="00DC269A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com</w:t>
                            </w:r>
                          </w:p>
                        </w:txbxContent>
                      </wps:txbx>
                      <wps:bodyPr rot="0" vert="vert270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2CFE1" id="Text Box 123" o:spid="_x0000_s1033" type="#_x0000_t202" style="position:absolute;left:0;text-align:left;margin-left:312.75pt;margin-top:120.65pt;width:171.75pt;height:44.25pt;rotation:90;z-index:2516943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" filled="f" fillcolor="black" stroked="f" strokeweight="0" insetpen="t">
                <o:lock v:ext="edit" shapetype="t"/>
                <v:textbox style="layout-flow:vertical;mso-layout-flow-alt:bottom-to-top" inset="2.85pt,2.85pt,2.85pt,2.85pt">
                  <w:txbxContent>
                    <w:sdt>
                      <w:sdtPr>
                        <w:rPr>
                          <w:sz w:val="20"/>
                          <w:szCs w:val="20"/>
                        </w:rPr>
                        <w:id w:val="-1167330791"/>
                        <w:text/>
                      </w:sdtPr>
                      <w:sdtContent>
                        <w:p w14:paraId="3E254838" w14:textId="77777777" w:rsidR="00B71F89" w:rsidRPr="00B92F13" w:rsidRDefault="00B71F89" w:rsidP="00B71F89">
                          <w:pPr>
                            <w:pStyle w:val="Name"/>
                          </w:pPr>
                          <w:r w:rsidRPr="000A2C34">
                            <w:rPr>
                              <w:sz w:val="20"/>
                              <w:szCs w:val="20"/>
                            </w:rPr>
                            <w:t>Beginning Experience</w:t>
                          </w:r>
                        </w:p>
                      </w:sdtContent>
                    </w:sdt>
                    <w:p w14:paraId="20077110" w14:textId="77777777" w:rsidR="00512686" w:rsidRPr="00B92F13" w:rsidRDefault="00512686" w:rsidP="00512686">
                      <w:pPr>
                        <w:pStyle w:val="ContactInfo"/>
                      </w:pPr>
                      <w:r>
                        <w:t>320-319-8863</w:t>
                      </w:r>
                    </w:p>
                    <w:p w14:paraId="223658AB" w14:textId="77777777" w:rsidR="00B71F89" w:rsidRPr="00FE50D2" w:rsidRDefault="00B71F89" w:rsidP="00B71F89">
                      <w:pPr>
                        <w:pStyle w:val="ContactInfo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FE50D2">
                        <w:rPr>
                          <w:rFonts w:asciiTheme="majorHAnsi" w:hAnsiTheme="majorHAnsi"/>
                          <w:sz w:val="18"/>
                          <w:szCs w:val="18"/>
                        </w:rPr>
                        <w:t>www.BeginningExperienceMN.</w:t>
                      </w:r>
                      <w:r w:rsidR="00DC269A">
                        <w:rPr>
                          <w:rFonts w:asciiTheme="majorHAnsi" w:hAnsiTheme="majorHAnsi"/>
                          <w:sz w:val="18"/>
                          <w:szCs w:val="18"/>
                        </w:rPr>
                        <w:t>com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201D6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36576" distB="36576" distL="36576" distR="36576" simplePos="0" relativeHeight="251692288" behindDoc="0" locked="0" layoutInCell="1" allowOverlap="1" wp14:anchorId="05DAD205" wp14:editId="36B7B5E0">
                <wp:simplePos x="0" y="0"/>
                <wp:positionH relativeFrom="page">
                  <wp:posOffset>5505450</wp:posOffset>
                </wp:positionH>
                <wp:positionV relativeFrom="paragraph">
                  <wp:posOffset>1532255</wp:posOffset>
                </wp:positionV>
                <wp:extent cx="2181225" cy="561975"/>
                <wp:effectExtent l="0" t="3810" r="0" b="0"/>
                <wp:wrapTight wrapText="bothSides">
                  <wp:wrapPolygon edited="0">
                    <wp:start x="13589" y="-31119"/>
                    <wp:lineTo x="13589" y="52719"/>
                    <wp:lineTo x="8024" y="52719"/>
                    <wp:lineTo x="8024" y="-31119"/>
                    <wp:lineTo x="13589" y="-31119"/>
                  </wp:wrapPolygon>
                </wp:wrapTight>
                <wp:docPr id="3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5400000">
                          <a:off x="0" y="0"/>
                          <a:ext cx="21812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id w:val="-826590101"/>
                              <w:text/>
                            </w:sdtPr>
                            <w:sdtContent>
                              <w:p w14:paraId="50BC47F0" w14:textId="77777777" w:rsidR="00B71F89" w:rsidRPr="00B92F13" w:rsidRDefault="00B71F89" w:rsidP="00B71F89">
                                <w:pPr>
                                  <w:pStyle w:val="Name"/>
                                </w:pPr>
                                <w:r w:rsidRPr="000A2C34">
                                  <w:rPr>
                                    <w:sz w:val="20"/>
                                    <w:szCs w:val="20"/>
                                  </w:rPr>
                                  <w:t>Beginning Experience</w:t>
                                </w:r>
                              </w:p>
                            </w:sdtContent>
                          </w:sdt>
                          <w:p w14:paraId="2066785E" w14:textId="77777777" w:rsidR="00512686" w:rsidRPr="00B92F13" w:rsidRDefault="00512686" w:rsidP="00512686">
                            <w:pPr>
                              <w:pStyle w:val="ContactInfo"/>
                            </w:pPr>
                            <w:r>
                              <w:t>320-319-8863</w:t>
                            </w:r>
                          </w:p>
                          <w:p w14:paraId="1750D2C1" w14:textId="77777777" w:rsidR="00B71F89" w:rsidRPr="00FE50D2" w:rsidRDefault="00B71F89" w:rsidP="00B71F89">
                            <w:pPr>
                              <w:pStyle w:val="ContactInfo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FE50D2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www.BeginningExperienceMN.</w:t>
                            </w:r>
                            <w:r w:rsidR="00DC269A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com</w:t>
                            </w:r>
                          </w:p>
                        </w:txbxContent>
                      </wps:txbx>
                      <wps:bodyPr rot="0" vert="vert270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AD205" id="Text Box 121" o:spid="_x0000_s1034" type="#_x0000_t202" style="position:absolute;left:0;text-align:left;margin-left:433.5pt;margin-top:120.65pt;width:171.75pt;height:44.25pt;rotation:90;z-index:2516922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" filled="f" fillcolor="black" stroked="f" strokeweight="0" insetpen="t">
                <o:lock v:ext="edit" shapetype="t"/>
                <v:textbox style="layout-flow:vertical;mso-layout-flow-alt:bottom-to-top" inset="2.85pt,2.85pt,2.85pt,2.85pt">
                  <w:txbxContent>
                    <w:sdt>
                      <w:sdtPr>
                        <w:rPr>
                          <w:sz w:val="20"/>
                          <w:szCs w:val="20"/>
                        </w:rPr>
                        <w:id w:val="-826590101"/>
                        <w:text/>
                      </w:sdtPr>
                      <w:sdtContent>
                        <w:p w14:paraId="50BC47F0" w14:textId="77777777" w:rsidR="00B71F89" w:rsidRPr="00B92F13" w:rsidRDefault="00B71F89" w:rsidP="00B71F89">
                          <w:pPr>
                            <w:pStyle w:val="Name"/>
                          </w:pPr>
                          <w:r w:rsidRPr="000A2C34">
                            <w:rPr>
                              <w:sz w:val="20"/>
                              <w:szCs w:val="20"/>
                            </w:rPr>
                            <w:t>Beginning Experience</w:t>
                          </w:r>
                        </w:p>
                      </w:sdtContent>
                    </w:sdt>
                    <w:p w14:paraId="2066785E" w14:textId="77777777" w:rsidR="00512686" w:rsidRPr="00B92F13" w:rsidRDefault="00512686" w:rsidP="00512686">
                      <w:pPr>
                        <w:pStyle w:val="ContactInfo"/>
                      </w:pPr>
                      <w:r>
                        <w:t>320-319-8863</w:t>
                      </w:r>
                    </w:p>
                    <w:p w14:paraId="1750D2C1" w14:textId="77777777" w:rsidR="00B71F89" w:rsidRPr="00FE50D2" w:rsidRDefault="00B71F89" w:rsidP="00B71F89">
                      <w:pPr>
                        <w:pStyle w:val="ContactInfo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FE50D2">
                        <w:rPr>
                          <w:rFonts w:asciiTheme="majorHAnsi" w:hAnsiTheme="majorHAnsi"/>
                          <w:sz w:val="18"/>
                          <w:szCs w:val="18"/>
                        </w:rPr>
                        <w:t>www.BeginningExperienceMN.</w:t>
                      </w:r>
                      <w:r w:rsidR="00DC269A">
                        <w:rPr>
                          <w:rFonts w:asciiTheme="majorHAnsi" w:hAnsiTheme="majorHAnsi"/>
                          <w:sz w:val="18"/>
                          <w:szCs w:val="18"/>
                        </w:rPr>
                        <w:t>com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201D6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36576" distB="36576" distL="36576" distR="36576" simplePos="0" relativeHeight="251693312" behindDoc="0" locked="0" layoutInCell="1" allowOverlap="1" wp14:anchorId="40C924B9" wp14:editId="7F929895">
                <wp:simplePos x="0" y="0"/>
                <wp:positionH relativeFrom="page">
                  <wp:posOffset>4714875</wp:posOffset>
                </wp:positionH>
                <wp:positionV relativeFrom="paragraph">
                  <wp:posOffset>1518920</wp:posOffset>
                </wp:positionV>
                <wp:extent cx="2181225" cy="561975"/>
                <wp:effectExtent l="0" t="0" r="0" b="0"/>
                <wp:wrapTight wrapText="bothSides">
                  <wp:wrapPolygon edited="0">
                    <wp:start x="13589" y="-31119"/>
                    <wp:lineTo x="13589" y="52719"/>
                    <wp:lineTo x="8024" y="52719"/>
                    <wp:lineTo x="8024" y="-31119"/>
                    <wp:lineTo x="13589" y="-31119"/>
                  </wp:wrapPolygon>
                </wp:wrapTight>
                <wp:docPr id="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5400000">
                          <a:off x="0" y="0"/>
                          <a:ext cx="21812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id w:val="-1786343984"/>
                              <w:text/>
                            </w:sdtPr>
                            <w:sdtContent>
                              <w:p w14:paraId="4ECE125B" w14:textId="77777777" w:rsidR="00B71F89" w:rsidRPr="00B92F13" w:rsidRDefault="00B71F89" w:rsidP="00B71F89">
                                <w:pPr>
                                  <w:pStyle w:val="Name"/>
                                </w:pPr>
                                <w:r w:rsidRPr="000A2C34">
                                  <w:rPr>
                                    <w:sz w:val="20"/>
                                    <w:szCs w:val="20"/>
                                  </w:rPr>
                                  <w:t>Beginning Experience</w:t>
                                </w:r>
                              </w:p>
                            </w:sdtContent>
                          </w:sdt>
                          <w:p w14:paraId="5889253D" w14:textId="77777777" w:rsidR="00512686" w:rsidRPr="00B92F13" w:rsidRDefault="00512686" w:rsidP="00512686">
                            <w:pPr>
                              <w:pStyle w:val="ContactInfo"/>
                            </w:pPr>
                            <w:r>
                              <w:t>320-319-8863</w:t>
                            </w:r>
                          </w:p>
                          <w:p w14:paraId="51864BA9" w14:textId="77777777" w:rsidR="00B71F89" w:rsidRPr="00FE50D2" w:rsidRDefault="00B71F89" w:rsidP="00B71F89">
                            <w:pPr>
                              <w:pStyle w:val="ContactInfo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FE50D2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www.BeginningExperienceMN.</w:t>
                            </w:r>
                            <w:r w:rsidR="00DC269A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com</w:t>
                            </w:r>
                          </w:p>
                        </w:txbxContent>
                      </wps:txbx>
                      <wps:bodyPr rot="0" vert="vert270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924B9" id="Text Box 122" o:spid="_x0000_s1035" type="#_x0000_t202" style="position:absolute;left:0;text-align:left;margin-left:371.25pt;margin-top:119.6pt;width:171.75pt;height:44.25pt;rotation:90;z-index:25169331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" filled="f" fillcolor="black" stroked="f" strokeweight="0" insetpen="t">
                <o:lock v:ext="edit" shapetype="t"/>
                <v:textbox style="layout-flow:vertical;mso-layout-flow-alt:bottom-to-top" inset="2.85pt,2.85pt,2.85pt,2.85pt">
                  <w:txbxContent>
                    <w:sdt>
                      <w:sdtPr>
                        <w:rPr>
                          <w:sz w:val="20"/>
                          <w:szCs w:val="20"/>
                        </w:rPr>
                        <w:id w:val="-1786343984"/>
                        <w:text/>
                      </w:sdtPr>
                      <w:sdtContent>
                        <w:p w14:paraId="4ECE125B" w14:textId="77777777" w:rsidR="00B71F89" w:rsidRPr="00B92F13" w:rsidRDefault="00B71F89" w:rsidP="00B71F89">
                          <w:pPr>
                            <w:pStyle w:val="Name"/>
                          </w:pPr>
                          <w:r w:rsidRPr="000A2C34">
                            <w:rPr>
                              <w:sz w:val="20"/>
                              <w:szCs w:val="20"/>
                            </w:rPr>
                            <w:t>Beginning Experience</w:t>
                          </w:r>
                        </w:p>
                      </w:sdtContent>
                    </w:sdt>
                    <w:p w14:paraId="5889253D" w14:textId="77777777" w:rsidR="00512686" w:rsidRPr="00B92F13" w:rsidRDefault="00512686" w:rsidP="00512686">
                      <w:pPr>
                        <w:pStyle w:val="ContactInfo"/>
                      </w:pPr>
                      <w:r>
                        <w:t>320-319-8863</w:t>
                      </w:r>
                    </w:p>
                    <w:p w14:paraId="51864BA9" w14:textId="77777777" w:rsidR="00B71F89" w:rsidRPr="00FE50D2" w:rsidRDefault="00B71F89" w:rsidP="00B71F89">
                      <w:pPr>
                        <w:pStyle w:val="ContactInfo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FE50D2">
                        <w:rPr>
                          <w:rFonts w:asciiTheme="majorHAnsi" w:hAnsiTheme="majorHAnsi"/>
                          <w:sz w:val="18"/>
                          <w:szCs w:val="18"/>
                        </w:rPr>
                        <w:t>www.BeginningExperienceMN.</w:t>
                      </w:r>
                      <w:r w:rsidR="00DC269A">
                        <w:rPr>
                          <w:rFonts w:asciiTheme="majorHAnsi" w:hAnsiTheme="majorHAnsi"/>
                          <w:sz w:val="18"/>
                          <w:szCs w:val="18"/>
                        </w:rPr>
                        <w:t>com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201D6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36576" distB="36576" distL="36576" distR="36576" simplePos="0" relativeHeight="251689216" behindDoc="0" locked="0" layoutInCell="1" allowOverlap="1" wp14:anchorId="35F481FE" wp14:editId="002BBC7A">
                <wp:simplePos x="0" y="0"/>
                <wp:positionH relativeFrom="page">
                  <wp:posOffset>6334125</wp:posOffset>
                </wp:positionH>
                <wp:positionV relativeFrom="paragraph">
                  <wp:posOffset>1461770</wp:posOffset>
                </wp:positionV>
                <wp:extent cx="2181225" cy="561975"/>
                <wp:effectExtent l="0" t="0" r="0" b="0"/>
                <wp:wrapTight wrapText="bothSides">
                  <wp:wrapPolygon edited="0">
                    <wp:start x="13589" y="-31119"/>
                    <wp:lineTo x="13589" y="52719"/>
                    <wp:lineTo x="8024" y="52719"/>
                    <wp:lineTo x="8024" y="-31119"/>
                    <wp:lineTo x="13589" y="-31119"/>
                  </wp:wrapPolygon>
                </wp:wrapTight>
                <wp:docPr id="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5400000">
                          <a:off x="0" y="0"/>
                          <a:ext cx="21812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id w:val="-240030221"/>
                              <w:text/>
                            </w:sdtPr>
                            <w:sdtContent>
                              <w:p w14:paraId="3F388E0E" w14:textId="77777777" w:rsidR="000A2C34" w:rsidRPr="00B92F13" w:rsidRDefault="000A2C34" w:rsidP="00893FD8">
                                <w:pPr>
                                  <w:pStyle w:val="Name"/>
                                </w:pPr>
                                <w:r w:rsidRPr="000A2C34">
                                  <w:rPr>
                                    <w:sz w:val="20"/>
                                    <w:szCs w:val="20"/>
                                  </w:rPr>
                                  <w:t>Beginning Experience</w:t>
                                </w:r>
                              </w:p>
                            </w:sdtContent>
                          </w:sdt>
                          <w:p w14:paraId="16247482" w14:textId="77777777" w:rsidR="00512686" w:rsidRPr="00B92F13" w:rsidRDefault="00512686" w:rsidP="00512686">
                            <w:pPr>
                              <w:pStyle w:val="ContactInfo"/>
                            </w:pPr>
                            <w:r>
                              <w:t>320-319-8863</w:t>
                            </w:r>
                          </w:p>
                          <w:p w14:paraId="7E90F4B7" w14:textId="77777777" w:rsidR="000A2C34" w:rsidRPr="00FE50D2" w:rsidRDefault="00FE50D2" w:rsidP="000A2C34">
                            <w:pPr>
                              <w:pStyle w:val="ContactInfo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FE50D2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www.BeginningExperienceMN.</w:t>
                            </w:r>
                            <w:r w:rsidR="00DC269A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com</w:t>
                            </w:r>
                          </w:p>
                        </w:txbxContent>
                      </wps:txbx>
                      <wps:bodyPr rot="0" vert="vert270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481FE" id="Text Box 92" o:spid="_x0000_s1036" type="#_x0000_t202" style="position:absolute;left:0;text-align:left;margin-left:498.75pt;margin-top:115.1pt;width:171.75pt;height:44.25pt;rotation:90;z-index:251689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" filled="f" fillcolor="black" stroked="f" strokeweight="0" insetpen="t">
                <o:lock v:ext="edit" shapetype="t"/>
                <v:textbox style="layout-flow:vertical;mso-layout-flow-alt:bottom-to-top" inset="2.85pt,2.85pt,2.85pt,2.85pt">
                  <w:txbxContent>
                    <w:sdt>
                      <w:sdtPr>
                        <w:rPr>
                          <w:sz w:val="20"/>
                          <w:szCs w:val="20"/>
                        </w:rPr>
                        <w:id w:val="-240030221"/>
                        <w:text/>
                      </w:sdtPr>
                      <w:sdtContent>
                        <w:p w14:paraId="3F388E0E" w14:textId="77777777" w:rsidR="000A2C34" w:rsidRPr="00B92F13" w:rsidRDefault="000A2C34" w:rsidP="00893FD8">
                          <w:pPr>
                            <w:pStyle w:val="Name"/>
                          </w:pPr>
                          <w:r w:rsidRPr="000A2C34">
                            <w:rPr>
                              <w:sz w:val="20"/>
                              <w:szCs w:val="20"/>
                            </w:rPr>
                            <w:t>Beginning Experience</w:t>
                          </w:r>
                        </w:p>
                      </w:sdtContent>
                    </w:sdt>
                    <w:p w14:paraId="16247482" w14:textId="77777777" w:rsidR="00512686" w:rsidRPr="00B92F13" w:rsidRDefault="00512686" w:rsidP="00512686">
                      <w:pPr>
                        <w:pStyle w:val="ContactInfo"/>
                      </w:pPr>
                      <w:r>
                        <w:t>320-319-8863</w:t>
                      </w:r>
                    </w:p>
                    <w:p w14:paraId="7E90F4B7" w14:textId="77777777" w:rsidR="000A2C34" w:rsidRPr="00FE50D2" w:rsidRDefault="00FE50D2" w:rsidP="000A2C34">
                      <w:pPr>
                        <w:pStyle w:val="ContactInfo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FE50D2">
                        <w:rPr>
                          <w:rFonts w:asciiTheme="majorHAnsi" w:hAnsiTheme="majorHAnsi"/>
                          <w:sz w:val="18"/>
                          <w:szCs w:val="18"/>
                        </w:rPr>
                        <w:t>www.BeginningExperienceMN.</w:t>
                      </w:r>
                      <w:r w:rsidR="00DC269A">
                        <w:rPr>
                          <w:rFonts w:asciiTheme="majorHAnsi" w:hAnsiTheme="majorHAnsi"/>
                          <w:sz w:val="18"/>
                          <w:szCs w:val="18"/>
                        </w:rPr>
                        <w:t>com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sectPr w:rsidR="005C0526" w:rsidRPr="00201D63" w:rsidSect="007E781A">
      <w:pgSz w:w="12240" w:h="15840"/>
      <w:pgMar w:top="864" w:right="864" w:bottom="86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D4629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45043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90486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460C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6CC98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0633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0C59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84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380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72FE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1861236">
    <w:abstractNumId w:val="9"/>
  </w:num>
  <w:num w:numId="2" w16cid:durableId="1125928868">
    <w:abstractNumId w:val="7"/>
  </w:num>
  <w:num w:numId="3" w16cid:durableId="1949265922">
    <w:abstractNumId w:val="6"/>
  </w:num>
  <w:num w:numId="4" w16cid:durableId="1462848208">
    <w:abstractNumId w:val="5"/>
  </w:num>
  <w:num w:numId="5" w16cid:durableId="357583251">
    <w:abstractNumId w:val="4"/>
  </w:num>
  <w:num w:numId="6" w16cid:durableId="1646742476">
    <w:abstractNumId w:val="8"/>
  </w:num>
  <w:num w:numId="7" w16cid:durableId="874075680">
    <w:abstractNumId w:val="3"/>
  </w:num>
  <w:num w:numId="8" w16cid:durableId="609626976">
    <w:abstractNumId w:val="2"/>
  </w:num>
  <w:num w:numId="9" w16cid:durableId="1343971204">
    <w:abstractNumId w:val="1"/>
  </w:num>
  <w:num w:numId="10" w16cid:durableId="1444887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81A"/>
    <w:rsid w:val="00020410"/>
    <w:rsid w:val="0006720F"/>
    <w:rsid w:val="00080961"/>
    <w:rsid w:val="000A2C34"/>
    <w:rsid w:val="00102588"/>
    <w:rsid w:val="00122A2E"/>
    <w:rsid w:val="001648CE"/>
    <w:rsid w:val="0017743C"/>
    <w:rsid w:val="001A2EDB"/>
    <w:rsid w:val="00201D63"/>
    <w:rsid w:val="00206A08"/>
    <w:rsid w:val="00220888"/>
    <w:rsid w:val="00225D28"/>
    <w:rsid w:val="00227E29"/>
    <w:rsid w:val="00250A3A"/>
    <w:rsid w:val="0027195A"/>
    <w:rsid w:val="00276E05"/>
    <w:rsid w:val="002C5840"/>
    <w:rsid w:val="00330BDB"/>
    <w:rsid w:val="003602C4"/>
    <w:rsid w:val="003710A5"/>
    <w:rsid w:val="0038095F"/>
    <w:rsid w:val="003B7B4C"/>
    <w:rsid w:val="003D7E3C"/>
    <w:rsid w:val="003E183B"/>
    <w:rsid w:val="0041058A"/>
    <w:rsid w:val="00467228"/>
    <w:rsid w:val="00477C1B"/>
    <w:rsid w:val="0048304C"/>
    <w:rsid w:val="004A19E4"/>
    <w:rsid w:val="004B5AD7"/>
    <w:rsid w:val="004C69F0"/>
    <w:rsid w:val="004D7562"/>
    <w:rsid w:val="004F51D6"/>
    <w:rsid w:val="00512686"/>
    <w:rsid w:val="005127FD"/>
    <w:rsid w:val="00534E95"/>
    <w:rsid w:val="005828A9"/>
    <w:rsid w:val="005C0526"/>
    <w:rsid w:val="00674B28"/>
    <w:rsid w:val="00692295"/>
    <w:rsid w:val="007223DB"/>
    <w:rsid w:val="0073395B"/>
    <w:rsid w:val="00767A15"/>
    <w:rsid w:val="0077376F"/>
    <w:rsid w:val="007A6EBF"/>
    <w:rsid w:val="007B6D56"/>
    <w:rsid w:val="007D0C5D"/>
    <w:rsid w:val="007E0947"/>
    <w:rsid w:val="007E781A"/>
    <w:rsid w:val="008159F4"/>
    <w:rsid w:val="00862984"/>
    <w:rsid w:val="00886EF5"/>
    <w:rsid w:val="00893FD8"/>
    <w:rsid w:val="008D1A23"/>
    <w:rsid w:val="008F1CB6"/>
    <w:rsid w:val="009561B1"/>
    <w:rsid w:val="00964BFA"/>
    <w:rsid w:val="00992F04"/>
    <w:rsid w:val="009C2E04"/>
    <w:rsid w:val="009D51F5"/>
    <w:rsid w:val="00A05942"/>
    <w:rsid w:val="00A45597"/>
    <w:rsid w:val="00A51EB3"/>
    <w:rsid w:val="00AB2EFA"/>
    <w:rsid w:val="00AC0507"/>
    <w:rsid w:val="00AC0D31"/>
    <w:rsid w:val="00AC33CA"/>
    <w:rsid w:val="00B127C3"/>
    <w:rsid w:val="00B64A40"/>
    <w:rsid w:val="00B71F89"/>
    <w:rsid w:val="00B76912"/>
    <w:rsid w:val="00B81467"/>
    <w:rsid w:val="00B95DC5"/>
    <w:rsid w:val="00BD23A7"/>
    <w:rsid w:val="00C64CF1"/>
    <w:rsid w:val="00C73B6C"/>
    <w:rsid w:val="00C7550F"/>
    <w:rsid w:val="00C95F05"/>
    <w:rsid w:val="00D71431"/>
    <w:rsid w:val="00D716A2"/>
    <w:rsid w:val="00DC22C7"/>
    <w:rsid w:val="00DC269A"/>
    <w:rsid w:val="00DF46F9"/>
    <w:rsid w:val="00E24BBD"/>
    <w:rsid w:val="00E32B87"/>
    <w:rsid w:val="00E56300"/>
    <w:rsid w:val="00E56592"/>
    <w:rsid w:val="00E826DA"/>
    <w:rsid w:val="00E86E37"/>
    <w:rsid w:val="00EB5679"/>
    <w:rsid w:val="00EB7558"/>
    <w:rsid w:val="00ED6E8A"/>
    <w:rsid w:val="00F050F6"/>
    <w:rsid w:val="00F111FD"/>
    <w:rsid w:val="00F21394"/>
    <w:rsid w:val="00FA3EB3"/>
    <w:rsid w:val="00FB1231"/>
    <w:rsid w:val="00FC2A0C"/>
    <w:rsid w:val="00FC4BDC"/>
    <w:rsid w:val="00FD0102"/>
    <w:rsid w:val="00FE3B50"/>
    <w:rsid w:val="00FE50D2"/>
    <w:rsid w:val="00FF48C3"/>
    <w:rsid w:val="00FF6A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ecbeb,#70b8eb,#bcd8ec,#a9d1ec"/>
    </o:shapedefaults>
    <o:shapelayout v:ext="edit">
      <o:idmap v:ext="edit" data="1"/>
    </o:shapelayout>
  </w:shapeDefaults>
  <w:doNotEmbedSmartTags/>
  <w:decimalSymbol w:val="."/>
  <w:listSeparator w:val=","/>
  <w14:docId w14:val="4ED179C1"/>
  <w15:docId w15:val="{D201DD08-8466-449E-BF7B-8E107852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81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rsid w:val="00773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rsid w:val="007737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E3B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3B50"/>
    <w:rPr>
      <w:rFonts w:ascii="Tahoma" w:hAnsi="Tahoma" w:cs="Tahoma"/>
      <w:sz w:val="16"/>
      <w:szCs w:val="16"/>
    </w:rPr>
  </w:style>
  <w:style w:type="paragraph" w:customStyle="1" w:styleId="Carinfo">
    <w:name w:val="Car info"/>
    <w:basedOn w:val="Normal"/>
    <w:qFormat/>
    <w:rsid w:val="00893FD8"/>
  </w:style>
  <w:style w:type="paragraph" w:customStyle="1" w:styleId="Name">
    <w:name w:val="Name"/>
    <w:basedOn w:val="Normal"/>
    <w:qFormat/>
    <w:rsid w:val="00F050F6"/>
  </w:style>
  <w:style w:type="paragraph" w:customStyle="1" w:styleId="ContactInfo">
    <w:name w:val="Contact Info"/>
    <w:basedOn w:val="Normal"/>
    <w:qFormat/>
    <w:rsid w:val="00F050F6"/>
    <w:rPr>
      <w:b/>
    </w:rPr>
  </w:style>
  <w:style w:type="paragraph" w:customStyle="1" w:styleId="Price">
    <w:name w:val="Price"/>
    <w:basedOn w:val="Normal"/>
    <w:qFormat/>
    <w:rsid w:val="003E183B"/>
    <w:pPr>
      <w:jc w:val="center"/>
    </w:pPr>
    <w:rPr>
      <w:rFonts w:asciiTheme="majorHAnsi" w:hAnsiTheme="majorHAnsi"/>
      <w:b/>
      <w:color w:val="1F497D" w:themeColor="text2"/>
      <w:sz w:val="180"/>
      <w:szCs w:val="180"/>
    </w:rPr>
  </w:style>
  <w:style w:type="character" w:customStyle="1" w:styleId="Heading1Char">
    <w:name w:val="Heading 1 Char"/>
    <w:basedOn w:val="DefaultParagraphFont"/>
    <w:link w:val="Heading1"/>
    <w:rsid w:val="00773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7737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ameandPhone">
    <w:name w:val="Name and Phone"/>
    <w:basedOn w:val="ContactInfo"/>
    <w:qFormat/>
    <w:rsid w:val="00FE3B50"/>
    <w:pPr>
      <w:jc w:val="center"/>
    </w:pPr>
    <w:rPr>
      <w:color w:val="17365D" w:themeColor="text2" w:themeShade="BF"/>
      <w:sz w:val="56"/>
      <w:szCs w:val="56"/>
    </w:rPr>
  </w:style>
  <w:style w:type="character" w:styleId="PlaceholderText">
    <w:name w:val="Placeholder Text"/>
    <w:basedOn w:val="DefaultParagraphFont"/>
    <w:rsid w:val="000A2C34"/>
    <w:rPr>
      <w:color w:val="808080"/>
    </w:rPr>
  </w:style>
  <w:style w:type="character" w:styleId="Hyperlink">
    <w:name w:val="Hyperlink"/>
    <w:basedOn w:val="DefaultParagraphFont"/>
    <w:rsid w:val="000A2C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7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9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8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2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29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8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42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12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055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274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07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1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30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93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668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62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843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815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86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996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614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9036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589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376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22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44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10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935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313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505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89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454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261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835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7519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95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585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459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410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0338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653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314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8257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062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503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922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561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313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737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365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93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51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333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398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289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3236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6496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058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2415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223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543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93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9172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3301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98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6247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891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3749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6656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5667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8858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32642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5479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76251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52013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946123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35356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37951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85506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157106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774356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81636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832502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603539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1193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61699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86678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49591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9659700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548331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752510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302103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51720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12156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001432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60851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3617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9597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716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6596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7048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77679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47675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19853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13888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48067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92140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47170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132717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623623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212772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499124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198231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1183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06020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97262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47985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080951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18511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71402081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50666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06168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974562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6391008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811497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7924529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94624496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9055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290513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488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51426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09987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11036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96458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4976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4700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376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69419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96744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55582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183389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01898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3647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268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27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8762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9797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9001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78141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7420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2987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9344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91177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877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1525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9749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38445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0443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6719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181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6536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5997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07693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2407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7766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4863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97132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23602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6254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0635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5187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1206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23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786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61654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365238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999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192321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26722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77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18244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008519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71055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75703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9649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9221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3621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0618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06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0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0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18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87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519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5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97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16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83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94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4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4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along\LOCALS~1\Temp\TS01033576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5BF8CEE9CD41CF81B9A7D6DAACC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6672D-1DF9-4B94-B52C-FC833691DF55}"/>
      </w:docPartPr>
      <w:docPartBody>
        <w:p w:rsidR="00490EF3" w:rsidRDefault="006C0E68" w:rsidP="006C0E68">
          <w:pPr>
            <w:pStyle w:val="AE5BF8CEE9CD41CF81B9A7D6DAACC9C8"/>
          </w:pPr>
          <w:r w:rsidRPr="00D960A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6E1"/>
    <w:rsid w:val="00060BA8"/>
    <w:rsid w:val="001428CA"/>
    <w:rsid w:val="00162BCB"/>
    <w:rsid w:val="001C0D16"/>
    <w:rsid w:val="002A7FF8"/>
    <w:rsid w:val="003D3F7E"/>
    <w:rsid w:val="00490EF3"/>
    <w:rsid w:val="005828A9"/>
    <w:rsid w:val="006C0E68"/>
    <w:rsid w:val="00842A35"/>
    <w:rsid w:val="0085790A"/>
    <w:rsid w:val="00862984"/>
    <w:rsid w:val="008662D3"/>
    <w:rsid w:val="0089125C"/>
    <w:rsid w:val="00A25425"/>
    <w:rsid w:val="00A45597"/>
    <w:rsid w:val="00A52012"/>
    <w:rsid w:val="00AB2EFA"/>
    <w:rsid w:val="00AF77F8"/>
    <w:rsid w:val="00B116E1"/>
    <w:rsid w:val="00C41A97"/>
    <w:rsid w:val="00DE1CF3"/>
    <w:rsid w:val="00FC4BDC"/>
    <w:rsid w:val="00FD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6C0E68"/>
    <w:rPr>
      <w:color w:val="808080"/>
    </w:rPr>
  </w:style>
  <w:style w:type="paragraph" w:customStyle="1" w:styleId="AE5BF8CEE9CD41CF81B9A7D6DAACC9C8">
    <w:name w:val="AE5BF8CEE9CD41CF81B9A7D6DAACC9C8"/>
    <w:rsid w:val="006C0E6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9DB7A3E-ECAD-44F5-B2F1-B7C1267E59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TS010335761</Template>
  <TotalTime>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Flyer</vt:lpstr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</dc:title>
  <dc:creator>teacher</dc:creator>
  <cp:keywords/>
  <cp:lastModifiedBy>Ahern, Carrie A</cp:lastModifiedBy>
  <cp:revision>2</cp:revision>
  <cp:lastPrinted>2017-08-10T16:45:00Z</cp:lastPrinted>
  <dcterms:created xsi:type="dcterms:W3CDTF">2026-04-09T00:24:00Z</dcterms:created>
  <dcterms:modified xsi:type="dcterms:W3CDTF">2026-04-09T00:24:00Z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TC103357619990</vt:lpwstr>
  </property>
</Properties>
</file>